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5"/>
        <w:rPr>
          <w:sz w:val="11"/>
          <w:szCs w:val="11"/>
        </w:rPr>
      </w:pPr>
      <w:r>
        <w:rPr/>
        <w:pict>
          <v:group style="position:absolute;margin-left:.191pt;margin-top:65.849998pt;width:612.309pt;height:672.76079pt;mso-position-horizontal-relative:page;mso-position-vertical-relative:page;z-index:-802" coordorigin="4,1317" coordsize="12246,13455">
            <v:group style="position:absolute;left:14;top:1327;width:2;height:13433" coordorigin="14,1327" coordsize="2,13433">
              <v:shape style="position:absolute;left:14;top:1327;width:2;height:13433" coordorigin="14,1327" coordsize="1,13433" path="m14,14760l15,14760,15,1327,14,1327,14,14760xe" filled="t" fillcolor="#005287" stroked="f">
                <v:path arrowok="t"/>
                <v:fill type="solid"/>
              </v:shape>
            </v:group>
            <v:group style="position:absolute;left:15;top:1328;width:12225;height:13433" coordorigin="15,1328" coordsize="12225,13433">
              <v:shape style="position:absolute;left:15;top:1328;width:12225;height:13433" coordorigin="15,1328" coordsize="12225,13433" path="m15,14761l12240,14761,12240,1328,15,1328,15,14761e" filled="t" fillcolor="#005287" stroked="f">
                <v:path arrowok="t"/>
                <v:fill type="solid"/>
              </v:shape>
              <v:shape style="position:absolute;left:15;top:1328;width:12225;height:13444" type="#_x0000_t75">
                <v:imagedata r:id="rId5" o:title=""/>
              </v:shape>
            </v:group>
            <v:group style="position:absolute;left:146;top:13892;width:12060;height:810" coordorigin="146,13892" coordsize="12060,810">
              <v:shape style="position:absolute;left:146;top:13892;width:12060;height:810" coordorigin="146,13892" coordsize="12060,810" path="m146,14702l12206,14702,12206,13892,146,13892,146,14702xe" filled="t" fillcolor="#005287" stroked="f">
                <v:path arrowok="t"/>
                <v:fill type="solid"/>
              </v:shape>
            </v:group>
            <v:group style="position:absolute;left:1260;top:1440;width:3600;height:1129" coordorigin="1260,1440" coordsize="3600,1129">
              <v:shape style="position:absolute;left:1260;top:1440;width:3600;height:1129" coordorigin="1260,1440" coordsize="3600,1129" path="m1260,2569l4860,2569,4860,1440,1260,1440,1260,2569xe" filled="t" fillcolor="#005287" stroked="f">
                <v:path arrowok="t"/>
                <v:fill type="solid"/>
              </v:shape>
              <v:shape style="position:absolute;left:630;top:1661;width:4609;height:3600" type="#_x0000_t75">
                <v:imagedata r:id="rId6" o:title="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548" w:lineRule="exact"/>
        <w:ind w:left="101" w:right="0" w:firstLine="0"/>
        <w:jc w:val="left"/>
        <w:rPr>
          <w:rFonts w:ascii="Palatino Linotype" w:hAnsi="Palatino Linotype" w:cs="Palatino Linotype" w:eastAsia="Palatino Linotype"/>
          <w:sz w:val="44"/>
          <w:szCs w:val="44"/>
        </w:rPr>
      </w:pPr>
      <w:r>
        <w:rPr>
          <w:rFonts w:ascii="Palatino Linotype" w:hAnsi="Palatino Linotype" w:cs="Palatino Linotype" w:eastAsia="Palatino Linotype"/>
          <w:b/>
          <w:bCs/>
          <w:i/>
          <w:color w:val="FFFFFF"/>
          <w:w w:val="99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Mo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1"/>
          <w:w w:val="100"/>
          <w:sz w:val="44"/>
          <w:szCs w:val="44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el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6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6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Em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1"/>
          <w:w w:val="100"/>
          <w:sz w:val="44"/>
          <w:szCs w:val="44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1"/>
          <w:w w:val="100"/>
          <w:sz w:val="44"/>
          <w:szCs w:val="44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gency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4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4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Ope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2"/>
          <w:w w:val="100"/>
          <w:sz w:val="44"/>
          <w:szCs w:val="44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tions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6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6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Pla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6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6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3"/>
          <w:w w:val="100"/>
          <w:sz w:val="44"/>
          <w:szCs w:val="44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or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6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6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Hou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2"/>
          <w:w w:val="100"/>
          <w:sz w:val="44"/>
          <w:szCs w:val="44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es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6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6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of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14"/>
          <w:w w:val="100"/>
          <w:sz w:val="44"/>
          <w:szCs w:val="44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-14"/>
          <w:w w:val="100"/>
          <w:sz w:val="44"/>
          <w:szCs w:val="44"/>
        </w:rPr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-32"/>
          <w:w w:val="100"/>
          <w:sz w:val="44"/>
          <w:szCs w:val="44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hadow/>
          <w:color w:val="FFFFFF"/>
          <w:spacing w:val="0"/>
          <w:w w:val="100"/>
          <w:sz w:val="44"/>
          <w:szCs w:val="44"/>
        </w:rPr>
        <w:t>orship</w:t>
      </w:r>
      <w:r>
        <w:rPr>
          <w:rFonts w:ascii="Palatino Linotype" w:hAnsi="Palatino Linotype" w:cs="Palatino Linotype" w:eastAsia="Palatino Linotype"/>
          <w:b/>
          <w:bCs/>
          <w:i/>
          <w:shadow w:val="0"/>
          <w:color w:val="FFFFFF"/>
          <w:spacing w:val="0"/>
          <w:w w:val="99"/>
          <w:sz w:val="44"/>
          <w:szCs w:val="44"/>
        </w:rPr>
      </w:r>
      <w:r>
        <w:rPr>
          <w:rFonts w:ascii="Palatino Linotype" w:hAnsi="Palatino Linotype" w:cs="Palatino Linotype" w:eastAsia="Palatino Linotype"/>
          <w:b w:val="0"/>
          <w:bCs w:val="0"/>
          <w:i w:val="0"/>
          <w:shadow w:val="0"/>
          <w:color w:val="000000"/>
          <w:spacing w:val="0"/>
          <w:w w:val="100"/>
          <w:sz w:val="44"/>
          <w:szCs w:val="44"/>
        </w:rPr>
      </w:r>
    </w:p>
    <w:p>
      <w:pPr>
        <w:spacing w:after="0" w:line="548" w:lineRule="exact"/>
        <w:jc w:val="left"/>
        <w:rPr>
          <w:rFonts w:ascii="Palatino Linotype" w:hAnsi="Palatino Linotype" w:cs="Palatino Linotype" w:eastAsia="Palatino Linotype"/>
          <w:sz w:val="44"/>
          <w:szCs w:val="44"/>
        </w:rPr>
        <w:sectPr>
          <w:type w:val="continuous"/>
          <w:pgSz w:w="12240" w:h="15840"/>
          <w:pgMar w:top="1480" w:bottom="280" w:left="100" w:right="6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left="272" w:right="347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ncrease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72" w:right="446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ants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272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Definitions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2" w:right="200" w:firstLine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3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ump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ion.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2" w:right="290" w:firstLine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u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horities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nd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Refe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ence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perations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plan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elop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2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Direction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and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ro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632" w:right="153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Loc</w:t>
      </w:r>
      <w:r>
        <w:rPr>
          <w:rFonts w:ascii="Arial" w:hAnsi="Arial" w:cs="Arial" w:eastAsia="Arial"/>
          <w:b/>
          <w:bCs/>
          <w:spacing w:val="1"/>
          <w:w w:val="100"/>
        </w:rPr>
        <w:t>k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2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n.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intruders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76" w:lineRule="exact" w:before="17"/>
        <w:ind w:left="1352" w:right="483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bscured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aper,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"/>
        </w:numPr>
        <w:tabs>
          <w:tab w:pos="1352" w:val="left" w:leader="none"/>
        </w:tabs>
        <w:spacing w:line="290" w:lineRule="exact"/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272" w:right="15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docu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epar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nder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om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eral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ergency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Ma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Agency</w:t>
      </w:r>
      <w:r>
        <w:rPr>
          <w:rFonts w:ascii="Arial" w:hAnsi="Arial" w:cs="Arial" w:eastAsia="Arial"/>
          <w:b w:val="0"/>
          <w:bCs w:val="0"/>
          <w:i/>
          <w:spacing w:val="-6"/>
          <w:w w:val="100"/>
          <w:sz w:val="24"/>
          <w:szCs w:val="24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Grant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Progr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rate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(FEMA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GPD)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U.S.</w:t>
      </w:r>
      <w:r>
        <w:rPr>
          <w:rFonts w:ascii="Arial" w:hAnsi="Arial" w:cs="Arial" w:eastAsia="Arial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ela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Secur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ty.</w:t>
      </w:r>
      <w:r>
        <w:rPr>
          <w:rFonts w:ascii="Arial" w:hAnsi="Arial" w:cs="Arial" w:eastAsia="Arial"/>
          <w:b w:val="0"/>
          <w:bCs w:val="0"/>
          <w:i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Points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opini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press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ose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neces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represent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ficial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osit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cies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FEM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/GPD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U.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art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ela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ecur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ty.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7"/>
          <w:footerReference w:type="default" r:id="rId8"/>
          <w:pgSz w:w="12240" w:h="15840"/>
          <w:pgMar w:header="710" w:footer="1154" w:top="1140" w:bottom="1340" w:left="880" w:right="88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5"/>
        <w:ind w:right="0"/>
        <w:jc w:val="left"/>
      </w:pPr>
      <w:r>
        <w:rPr>
          <w:b w:val="0"/>
          <w:bCs w:val="0"/>
          <w:color w:val="BEBEBE"/>
          <w:spacing w:val="-2"/>
          <w:w w:val="100"/>
        </w:rPr>
        <w:t>T</w:t>
      </w:r>
      <w:r>
        <w:rPr>
          <w:b w:val="0"/>
          <w:bCs w:val="0"/>
          <w:color w:val="BEBEBE"/>
          <w:spacing w:val="0"/>
          <w:w w:val="100"/>
        </w:rPr>
        <w:t>his</w:t>
      </w:r>
      <w:r>
        <w:rPr>
          <w:b w:val="0"/>
          <w:bCs w:val="0"/>
          <w:color w:val="BEBEBE"/>
          <w:spacing w:val="2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pa</w:t>
      </w:r>
      <w:r>
        <w:rPr>
          <w:b w:val="0"/>
          <w:bCs w:val="0"/>
          <w:color w:val="BEBEBE"/>
          <w:spacing w:val="-3"/>
          <w:w w:val="100"/>
        </w:rPr>
        <w:t>g</w:t>
      </w:r>
      <w:r>
        <w:rPr>
          <w:b w:val="0"/>
          <w:bCs w:val="0"/>
          <w:color w:val="BEBEBE"/>
          <w:spacing w:val="0"/>
          <w:w w:val="100"/>
        </w:rPr>
        <w:t>e</w:t>
      </w:r>
      <w:r>
        <w:rPr>
          <w:b w:val="0"/>
          <w:bCs w:val="0"/>
          <w:color w:val="BEBEBE"/>
          <w:spacing w:val="1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i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te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tio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ally</w:t>
      </w:r>
      <w:r>
        <w:rPr>
          <w:b w:val="0"/>
          <w:bCs w:val="0"/>
          <w:color w:val="BEBEBE"/>
          <w:spacing w:val="-3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left</w:t>
      </w:r>
      <w:r>
        <w:rPr>
          <w:b w:val="0"/>
          <w:bCs w:val="0"/>
          <w:color w:val="BEBEBE"/>
          <w:spacing w:val="-1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bla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54"/>
        <w:ind w:left="27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7365D"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17365D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17365D"/>
          <w:spacing w:val="0"/>
          <w:w w:val="100"/>
          <w:sz w:val="36"/>
          <w:szCs w:val="36"/>
        </w:rPr>
        <w:t>ntents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01" w:val="right" w:leader="dot"/>
            </w:tabs>
            <w:spacing w:before="3"/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0">
            <w:r>
              <w:rPr>
                <w:b w:val="0"/>
                <w:bCs w:val="0"/>
                <w:spacing w:val="0"/>
                <w:w w:val="100"/>
              </w:rPr>
              <w:t>In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ro</w:t>
            </w:r>
            <w:r>
              <w:rPr>
                <w:b w:val="0"/>
                <w:bCs w:val="0"/>
                <w:spacing w:val="-1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ucti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3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b w:val="0"/>
              <w:bCs w:val="0"/>
              <w:i w:val="0"/>
              <w:sz w:val="22"/>
              <w:szCs w:val="22"/>
            </w:rPr>
          </w:pPr>
          <w:hyperlink w:history="true" w:anchor="_bookmark1">
            <w:r>
              <w:rPr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urpose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  <w:t>1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2">
            <w:r>
              <w:rPr>
                <w:b w:val="0"/>
                <w:bCs w:val="0"/>
                <w:i/>
                <w:spacing w:val="0"/>
                <w:w w:val="100"/>
              </w:rPr>
              <w:t>F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-2"/>
                <w:w w:val="100"/>
              </w:rPr>
              <w:t>l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ty</w:t>
            </w:r>
            <w:r>
              <w:rPr>
                <w:b w:val="0"/>
                <w:bCs w:val="0"/>
                <w:i/>
                <w:spacing w:val="1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Inf</w:t>
            </w:r>
            <w:r>
              <w:rPr>
                <w:b w:val="0"/>
                <w:bCs w:val="0"/>
                <w:i/>
                <w:spacing w:val="-3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mati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3">
            <w:r>
              <w:rPr>
                <w:b w:val="0"/>
                <w:bCs w:val="0"/>
                <w:i/>
                <w:spacing w:val="0"/>
                <w:w w:val="100"/>
              </w:rPr>
              <w:t>Org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ni</w:t>
            </w:r>
            <w:r>
              <w:rPr>
                <w:b w:val="0"/>
                <w:bCs w:val="0"/>
                <w:i/>
                <w:spacing w:val="-8"/>
                <w:w w:val="100"/>
              </w:rPr>
              <w:t>z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4"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ssumpt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tabs>
              <w:tab w:pos="10201" w:val="right" w:leader="dot"/>
            </w:tabs>
            <w:spacing w:before="98"/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5"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uthor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ef</w:t>
            </w:r>
            <w:r>
              <w:rPr>
                <w:b w:val="0"/>
                <w:bCs w:val="0"/>
                <w:i/>
                <w:spacing w:val="-3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re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-3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es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3</w:t>
            </w:r>
          </w:hyperlink>
        </w:p>
        <w:p>
          <w:pPr>
            <w:pStyle w:val="TOC1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6"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ard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2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1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7"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Op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tabs>
              <w:tab w:pos="10201" w:val="right" w:leader="dot"/>
            </w:tabs>
            <w:spacing w:before="101"/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8">
            <w:r>
              <w:rPr>
                <w:b w:val="0"/>
                <w:bCs w:val="0"/>
                <w:i/>
                <w:spacing w:val="-2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recti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and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C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-3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trol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tabs>
              <w:tab w:pos="10201" w:val="right" w:leader="dot"/>
            </w:tabs>
            <w:spacing w:before="98"/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9">
            <w:r>
              <w:rPr>
                <w:b w:val="0"/>
                <w:bCs w:val="0"/>
                <w:i/>
                <w:spacing w:val="-2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otific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4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0">
            <w:r>
              <w:rPr>
                <w:b w:val="0"/>
                <w:bCs w:val="0"/>
                <w:i/>
                <w:spacing w:val="-2"/>
                <w:w w:val="100"/>
              </w:rPr>
              <w:t>M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1"/>
                <w:w w:val="100"/>
              </w:rPr>
              <w:t>d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cal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mergen</w:t>
            </w:r>
            <w:r>
              <w:rPr>
                <w:b w:val="0"/>
                <w:bCs w:val="0"/>
                <w:i/>
                <w:spacing w:val="-1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5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1"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vac</w:t>
            </w:r>
            <w:r>
              <w:rPr>
                <w:b w:val="0"/>
                <w:bCs w:val="0"/>
                <w:i/>
                <w:spacing w:val="-1"/>
                <w:w w:val="100"/>
              </w:rPr>
              <w:t>u</w:t>
            </w:r>
            <w:r>
              <w:rPr>
                <w:b w:val="0"/>
                <w:bCs w:val="0"/>
                <w:i/>
                <w:spacing w:val="0"/>
                <w:w w:val="100"/>
              </w:rPr>
              <w:t>ati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6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2">
            <w:r>
              <w:rPr>
                <w:b w:val="0"/>
                <w:bCs w:val="0"/>
                <w:i/>
                <w:spacing w:val="-1"/>
                <w:w w:val="100"/>
              </w:rPr>
              <w:t>Re</w:t>
            </w:r>
            <w:r>
              <w:rPr>
                <w:b w:val="0"/>
                <w:bCs w:val="0"/>
                <w:i/>
                <w:spacing w:val="0"/>
                <w:w w:val="100"/>
              </w:rPr>
              <w:t>-</w:t>
            </w:r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nt</w:t>
            </w:r>
            <w:r>
              <w:rPr>
                <w:b w:val="0"/>
                <w:bCs w:val="0"/>
                <w:i/>
                <w:spacing w:val="1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y</w:t>
            </w:r>
            <w:r>
              <w:rPr>
                <w:b w:val="0"/>
                <w:bCs w:val="0"/>
                <w:i/>
                <w:spacing w:val="-2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F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-2"/>
                <w:w w:val="100"/>
              </w:rPr>
              <w:t>l</w:t>
            </w:r>
            <w:r>
              <w:rPr>
                <w:b w:val="0"/>
                <w:bCs w:val="0"/>
                <w:i/>
                <w:spacing w:val="-2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ow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ng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va</w:t>
            </w:r>
            <w:r>
              <w:rPr>
                <w:b w:val="0"/>
                <w:bCs w:val="0"/>
                <w:i/>
                <w:spacing w:val="-3"/>
                <w:w w:val="100"/>
              </w:rPr>
              <w:t>c</w:t>
            </w:r>
            <w:r>
              <w:rPr>
                <w:b w:val="0"/>
                <w:bCs w:val="0"/>
                <w:i/>
                <w:spacing w:val="0"/>
                <w:w w:val="100"/>
              </w:rPr>
              <w:t>u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o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6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3">
            <w:r>
              <w:rPr>
                <w:b w:val="0"/>
                <w:bCs w:val="0"/>
                <w:i/>
                <w:spacing w:val="-1"/>
                <w:w w:val="100"/>
              </w:rPr>
              <w:t>S</w:t>
            </w:r>
            <w:r>
              <w:rPr>
                <w:b w:val="0"/>
                <w:bCs w:val="0"/>
                <w:i/>
                <w:spacing w:val="0"/>
                <w:w w:val="100"/>
              </w:rPr>
              <w:t>h</w:t>
            </w:r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l</w:t>
            </w:r>
            <w:r>
              <w:rPr>
                <w:b w:val="0"/>
                <w:bCs w:val="0"/>
                <w:i/>
                <w:spacing w:val="0"/>
                <w:w w:val="100"/>
              </w:rPr>
              <w:t>teri</w:t>
            </w:r>
            <w:r>
              <w:rPr>
                <w:b w:val="0"/>
                <w:bCs w:val="0"/>
                <w:i/>
                <w:spacing w:val="-1"/>
                <w:w w:val="100"/>
              </w:rPr>
              <w:t>n</w:t>
            </w:r>
            <w:r>
              <w:rPr>
                <w:b w:val="0"/>
                <w:bCs w:val="0"/>
                <w:i/>
                <w:spacing w:val="0"/>
                <w:w w:val="100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7</w:t>
            </w:r>
          </w:hyperlink>
        </w:p>
        <w:p>
          <w:pPr>
            <w:pStyle w:val="TOC2"/>
            <w:tabs>
              <w:tab w:pos="10201" w:val="right" w:leader="dot"/>
            </w:tabs>
            <w:spacing w:before="98"/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4">
            <w:r>
              <w:rPr>
                <w:b w:val="0"/>
                <w:bCs w:val="0"/>
                <w:i/>
                <w:spacing w:val="0"/>
                <w:w w:val="100"/>
              </w:rPr>
              <w:t>In</w:t>
            </w:r>
            <w:r>
              <w:rPr>
                <w:b w:val="0"/>
                <w:bCs w:val="0"/>
                <w:i/>
                <w:spacing w:val="-2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ru</w:t>
            </w:r>
            <w:r>
              <w:rPr>
                <w:b w:val="0"/>
                <w:bCs w:val="0"/>
                <w:i/>
                <w:spacing w:val="-1"/>
                <w:w w:val="100"/>
              </w:rPr>
              <w:t>d</w:t>
            </w:r>
            <w:r>
              <w:rPr>
                <w:b w:val="0"/>
                <w:bCs w:val="0"/>
                <w:i/>
                <w:spacing w:val="0"/>
                <w:w w:val="100"/>
              </w:rPr>
              <w:t>e</w:t>
            </w:r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/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ct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ve</w:t>
            </w:r>
            <w:r>
              <w:rPr>
                <w:b w:val="0"/>
                <w:bCs w:val="0"/>
                <w:i/>
                <w:spacing w:val="0"/>
                <w:w w:val="100"/>
              </w:rPr>
              <w:t> </w:t>
            </w:r>
            <w:r>
              <w:rPr>
                <w:b w:val="0"/>
                <w:bCs w:val="0"/>
                <w:i/>
                <w:spacing w:val="0"/>
                <w:w w:val="100"/>
              </w:rPr>
              <w:t>Sho</w:t>
            </w:r>
            <w:r>
              <w:rPr>
                <w:b w:val="0"/>
                <w:bCs w:val="0"/>
                <w:i/>
                <w:spacing w:val="-4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ter</w:t>
            </w:r>
            <w:r>
              <w:rPr>
                <w:b w:val="0"/>
                <w:bCs w:val="0"/>
                <w:i/>
                <w:spacing w:val="-1"/>
                <w:w w:val="100"/>
              </w:rPr>
              <w:t> 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nc</w:t>
            </w:r>
            <w:r>
              <w:rPr>
                <w:b w:val="0"/>
                <w:bCs w:val="0"/>
                <w:i/>
                <w:spacing w:val="-2"/>
                <w:w w:val="100"/>
              </w:rPr>
              <w:t>i</w:t>
            </w:r>
            <w:r>
              <w:rPr>
                <w:b w:val="0"/>
                <w:bCs w:val="0"/>
                <w:i/>
                <w:spacing w:val="0"/>
                <w:w w:val="100"/>
              </w:rPr>
              <w:t>d</w:t>
            </w:r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8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5">
            <w:r>
              <w:rPr>
                <w:b w:val="0"/>
                <w:bCs w:val="0"/>
                <w:i/>
                <w:spacing w:val="-1"/>
                <w:w w:val="100"/>
              </w:rPr>
              <w:t>E</w:t>
            </w:r>
            <w:r>
              <w:rPr>
                <w:b w:val="0"/>
                <w:bCs w:val="0"/>
                <w:i/>
                <w:spacing w:val="0"/>
                <w:w w:val="100"/>
              </w:rPr>
              <w:t>ar</w:t>
            </w:r>
            <w:r>
              <w:rPr>
                <w:b w:val="0"/>
                <w:bCs w:val="0"/>
                <w:i/>
                <w:spacing w:val="1"/>
                <w:w w:val="100"/>
              </w:rPr>
              <w:t>t</w:t>
            </w:r>
            <w:r>
              <w:rPr>
                <w:b w:val="0"/>
                <w:bCs w:val="0"/>
                <w:i/>
                <w:spacing w:val="0"/>
                <w:w w:val="100"/>
              </w:rPr>
              <w:t>h</w:t>
            </w:r>
            <w:r>
              <w:rPr>
                <w:b w:val="0"/>
                <w:bCs w:val="0"/>
                <w:i/>
                <w:spacing w:val="-1"/>
                <w:w w:val="100"/>
              </w:rPr>
              <w:t>q</w:t>
            </w:r>
            <w:r>
              <w:rPr>
                <w:b w:val="0"/>
                <w:bCs w:val="0"/>
                <w:i/>
                <w:spacing w:val="0"/>
                <w:w w:val="100"/>
              </w:rPr>
              <w:t>u</w:t>
            </w:r>
            <w:r>
              <w:rPr>
                <w:b w:val="0"/>
                <w:bCs w:val="0"/>
                <w:i/>
                <w:spacing w:val="-1"/>
                <w:w w:val="100"/>
              </w:rPr>
              <w:t>a</w:t>
            </w:r>
            <w:r>
              <w:rPr>
                <w:b w:val="0"/>
                <w:bCs w:val="0"/>
                <w:i/>
                <w:spacing w:val="0"/>
                <w:w w:val="100"/>
              </w:rPr>
              <w:t>kes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8</w:t>
            </w:r>
          </w:hyperlink>
        </w:p>
        <w:p>
          <w:pPr>
            <w:pStyle w:val="TOC2"/>
            <w:tabs>
              <w:tab w:pos="10201" w:val="right" w:leader="dot"/>
            </w:tabs>
            <w:ind w:right="0"/>
            <w:jc w:val="left"/>
            <w:rPr>
              <w:rFonts w:ascii="Garamond" w:hAnsi="Garamond" w:cs="Garamond" w:eastAsia="Garamond"/>
              <w:i w:val="0"/>
            </w:rPr>
          </w:pPr>
          <w:hyperlink w:history="true" w:anchor="_bookmark16">
            <w:r>
              <w:rPr>
                <w:b w:val="0"/>
                <w:bCs w:val="0"/>
                <w:i/>
                <w:spacing w:val="-2"/>
                <w:w w:val="100"/>
              </w:rPr>
              <w:t>R</w:t>
            </w:r>
            <w:r>
              <w:rPr>
                <w:b w:val="0"/>
                <w:bCs w:val="0"/>
                <w:i/>
                <w:spacing w:val="0"/>
                <w:w w:val="100"/>
              </w:rPr>
              <w:t>ec</w:t>
            </w:r>
            <w:r>
              <w:rPr>
                <w:b w:val="0"/>
                <w:bCs w:val="0"/>
                <w:i/>
                <w:spacing w:val="-1"/>
                <w:w w:val="100"/>
              </w:rPr>
              <w:t>o</w:t>
            </w:r>
            <w:r>
              <w:rPr>
                <w:b w:val="0"/>
                <w:bCs w:val="0"/>
                <w:i/>
                <w:spacing w:val="0"/>
                <w:w w:val="100"/>
              </w:rPr>
              <w:t>very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</w:rPr>
              <w:t>9</w:t>
            </w:r>
          </w:hyperlink>
        </w:p>
        <w:p>
          <w:pPr>
            <w:pStyle w:val="TOC1"/>
            <w:tabs>
              <w:tab w:pos="10201" w:val="right" w:leader="dot"/>
            </w:tabs>
            <w:spacing w:before="101"/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17"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u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ty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of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Op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1"/>
            <w:tabs>
              <w:tab w:pos="10200" w:val="right" w:leader="dot"/>
            </w:tabs>
            <w:spacing w:before="98"/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18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n</w:t>
            </w:r>
            <w:r>
              <w:rPr>
                <w:b w:val="0"/>
                <w:bCs w:val="0"/>
                <w:spacing w:val="3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rm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Tra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,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4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ercis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0"/>
              </w:rPr>
              <w:t>10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10200" w:val="right" w:leader="dot"/>
            </w:tabs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19"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-2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4"/>
                <w:w w:val="100"/>
              </w:rPr>
              <w:t>M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ntena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0"/>
              </w:rPr>
              <w:t>11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10200" w:val="right" w:leader="dot"/>
            </w:tabs>
            <w:ind w:right="0"/>
            <w:jc w:val="left"/>
            <w:rPr>
              <w:rFonts w:ascii="Garamond" w:hAnsi="Garamond" w:cs="Garamond" w:eastAsia="Garamond"/>
            </w:rPr>
          </w:pPr>
          <w:hyperlink w:history="true" w:anchor="_bookmark20"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  <w:tab/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0"/>
              </w:rPr>
              <w:t>12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</w:rPr>
            </w:r>
          </w:hyperlink>
        </w:p>
      </w:sdtContent>
    </w:sdt>
    <w:p>
      <w:pPr>
        <w:spacing w:after="0"/>
        <w:jc w:val="left"/>
        <w:rPr>
          <w:rFonts w:ascii="Garamond" w:hAnsi="Garamond" w:cs="Garamond" w:eastAsia="Garamond"/>
        </w:rPr>
        <w:sectPr>
          <w:pgSz w:w="12240" w:h="15840"/>
          <w:pgMar w:header="710" w:footer="1154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</w:pPr>
      <w:r>
        <w:rPr>
          <w:b w:val="0"/>
          <w:bCs w:val="0"/>
          <w:color w:val="BEBEBE"/>
          <w:spacing w:val="-2"/>
          <w:w w:val="100"/>
        </w:rPr>
        <w:t>T</w:t>
      </w:r>
      <w:r>
        <w:rPr>
          <w:b w:val="0"/>
          <w:bCs w:val="0"/>
          <w:color w:val="BEBEBE"/>
          <w:spacing w:val="0"/>
          <w:w w:val="100"/>
        </w:rPr>
        <w:t>his</w:t>
      </w:r>
      <w:r>
        <w:rPr>
          <w:b w:val="0"/>
          <w:bCs w:val="0"/>
          <w:color w:val="BEBEBE"/>
          <w:spacing w:val="1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pa</w:t>
      </w:r>
      <w:r>
        <w:rPr>
          <w:b w:val="0"/>
          <w:bCs w:val="0"/>
          <w:color w:val="BEBEBE"/>
          <w:spacing w:val="-3"/>
          <w:w w:val="100"/>
        </w:rPr>
        <w:t>g</w:t>
      </w:r>
      <w:r>
        <w:rPr>
          <w:b w:val="0"/>
          <w:bCs w:val="0"/>
          <w:color w:val="BEBEBE"/>
          <w:spacing w:val="0"/>
          <w:w w:val="100"/>
        </w:rPr>
        <w:t>e</w:t>
      </w:r>
      <w:r>
        <w:rPr>
          <w:b w:val="0"/>
          <w:bCs w:val="0"/>
          <w:color w:val="BEBEBE"/>
          <w:spacing w:val="1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i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te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tio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ally</w:t>
      </w:r>
      <w:r>
        <w:rPr>
          <w:b w:val="0"/>
          <w:bCs w:val="0"/>
          <w:color w:val="BEBEBE"/>
          <w:spacing w:val="-3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left</w:t>
      </w:r>
      <w:r>
        <w:rPr>
          <w:b w:val="0"/>
          <w:bCs w:val="0"/>
          <w:color w:val="BEBEBE"/>
          <w:spacing w:val="-1"/>
          <w:w w:val="100"/>
        </w:rPr>
        <w:t> </w:t>
      </w:r>
      <w:r>
        <w:rPr>
          <w:b w:val="0"/>
          <w:bCs w:val="0"/>
          <w:color w:val="BEBEBE"/>
          <w:spacing w:val="0"/>
          <w:w w:val="100"/>
        </w:rPr>
        <w:t>bla</w:t>
      </w:r>
      <w:r>
        <w:rPr>
          <w:b w:val="0"/>
          <w:bCs w:val="0"/>
          <w:color w:val="BEBEBE"/>
          <w:spacing w:val="-3"/>
          <w:w w:val="100"/>
        </w:rPr>
        <w:t>n</w:t>
      </w:r>
      <w:r>
        <w:rPr>
          <w:b w:val="0"/>
          <w:bCs w:val="0"/>
          <w:color w:val="BEBEBE"/>
          <w:spacing w:val="0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54"/>
        <w:ind w:right="0"/>
        <w:jc w:val="left"/>
        <w:rPr>
          <w:b w:val="0"/>
          <w:bCs w:val="0"/>
        </w:rPr>
      </w:pPr>
      <w:bookmarkStart w:name="_bookmark0" w:id="1"/>
      <w:bookmarkEnd w:id="1"/>
      <w:r>
        <w:rPr/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trod</w:t>
      </w:r>
      <w:r>
        <w:rPr>
          <w:color w:val="17365D"/>
          <w:spacing w:val="1"/>
          <w:w w:val="100"/>
        </w:rPr>
        <w:t>u</w:t>
      </w:r>
      <w:r>
        <w:rPr>
          <w:color w:val="17365D"/>
          <w:spacing w:val="0"/>
          <w:w w:val="100"/>
        </w:rPr>
        <w:t>ct</w:t>
      </w:r>
      <w:r>
        <w:rPr>
          <w:color w:val="17365D"/>
          <w:spacing w:val="-3"/>
          <w:w w:val="100"/>
        </w:rPr>
        <w:t>i</w:t>
      </w:r>
      <w:r>
        <w:rPr>
          <w:color w:val="17365D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" w:id="2"/>
      <w:bookmarkEnd w:id="2"/>
      <w:r>
        <w:rPr/>
      </w:r>
      <w:r>
        <w:rPr>
          <w:b w:val="0"/>
          <w:bCs w:val="0"/>
          <w:i/>
          <w:color w:val="1F487C"/>
          <w:spacing w:val="0"/>
          <w:w w:val="100"/>
        </w:rPr>
        <w:t>Purpose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left="272" w:right="225" w:firstLine="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1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rch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]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could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-2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act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usin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church,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ause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3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sical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ities,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upt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2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eek</w:t>
      </w:r>
      <w:r>
        <w:rPr>
          <w:b w:val="0"/>
          <w:bCs w:val="0"/>
          <w:spacing w:val="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cti</w:t>
      </w:r>
      <w:r>
        <w:rPr>
          <w:b w:val="0"/>
          <w:bCs w:val="0"/>
          <w:spacing w:val="-3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ities,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rea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hurch’s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bi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u w:val="none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its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ants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u w:val="none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nit</w:t>
      </w:r>
      <w:r>
        <w:rPr>
          <w:rFonts w:ascii="Arial" w:hAnsi="Arial" w:cs="Arial" w:eastAsia="Arial"/>
          <w:b w:val="0"/>
          <w:bCs w:val="0"/>
          <w:spacing w:val="-3"/>
          <w:w w:val="100"/>
          <w:u w:val="none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  <w:t>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38" w:val="left" w:leader="none"/>
        </w:tabs>
        <w:spacing w:line="275" w:lineRule="auto"/>
        <w:ind w:left="1038" w:right="759" w:hanging="360"/>
        <w:jc w:val="left"/>
      </w:pP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encies)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38" w:val="left" w:leader="none"/>
        </w:tabs>
        <w:spacing w:line="275" w:lineRule="auto"/>
        <w:ind w:left="1038" w:right="372" w:hanging="36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1038" w:val="left" w:leader="none"/>
        </w:tabs>
        <w:spacing w:line="276" w:lineRule="auto"/>
        <w:ind w:left="1038" w:right="138" w:hanging="360"/>
        <w:jc w:val="left"/>
      </w:pP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.)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bookmark2" w:id="3"/>
      <w:bookmarkEnd w:id="3"/>
      <w:r>
        <w:rPr/>
      </w:r>
      <w:r>
        <w:rPr>
          <w:b w:val="0"/>
          <w:bCs w:val="0"/>
          <w:i/>
          <w:color w:val="1F487C"/>
          <w:spacing w:val="-2"/>
          <w:w w:val="100"/>
        </w:rPr>
        <w:t>F</w:t>
      </w:r>
      <w:r>
        <w:rPr>
          <w:b w:val="0"/>
          <w:bCs w:val="0"/>
          <w:i/>
          <w:color w:val="1F487C"/>
          <w:spacing w:val="0"/>
          <w:w w:val="100"/>
        </w:rPr>
        <w:t>acili</w:t>
      </w:r>
      <w:r>
        <w:rPr>
          <w:b w:val="0"/>
          <w:bCs w:val="0"/>
          <w:i/>
          <w:color w:val="1F487C"/>
          <w:spacing w:val="-2"/>
          <w:w w:val="100"/>
        </w:rPr>
        <w:t>t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for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tion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1156" w:hanging="360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1576" w:hanging="360"/>
        <w:jc w:val="left"/>
      </w:pP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442" w:hanging="360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ork/ho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780" w:hanging="360"/>
        <w:jc w:val="both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r/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ddress,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ork/ho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/mobi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his/her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"/>
        </w:numPr>
        <w:tabs>
          <w:tab w:pos="2072" w:val="left" w:leader="none"/>
        </w:tabs>
        <w:ind w:left="2072" w:right="0" w:hanging="36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</w:p>
    <w:p>
      <w:pPr>
        <w:spacing w:after="0"/>
        <w:jc w:val="left"/>
        <w:sectPr>
          <w:footerReference w:type="default" r:id="rId9"/>
          <w:pgSz w:w="12240" w:h="15840"/>
          <w:pgMar w:footer="1154" w:header="710" w:top="1140" w:bottom="1340" w:left="880" w:right="880"/>
          <w:pgNumType w:start="1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2"/>
        </w:numPr>
        <w:tabs>
          <w:tab w:pos="2072" w:val="left" w:leader="none"/>
        </w:tabs>
        <w:spacing w:line="240" w:lineRule="auto" w:before="69"/>
        <w:ind w:left="2072" w:right="813" w:hanging="36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ed?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4"/>
          <w:w w:val="100"/>
        </w:rPr>
        <w:t>(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?)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416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ltern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Scout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Scouts,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465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352" w:val="left" w:leader="none"/>
        </w:tabs>
        <w:ind w:left="1352" w:right="1099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2"/>
        </w:numPr>
        <w:tabs>
          <w:tab w:pos="2072" w:val="left" w:leader="none"/>
        </w:tabs>
        <w:ind w:left="2072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larm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anel</w:t>
      </w:r>
    </w:p>
    <w:p>
      <w:pPr>
        <w:pStyle w:val="BodyText"/>
        <w:numPr>
          <w:ilvl w:val="2"/>
          <w:numId w:val="2"/>
        </w:numPr>
        <w:tabs>
          <w:tab w:pos="2072" w:val="left" w:leader="none"/>
        </w:tabs>
        <w:ind w:left="2072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</w:p>
    <w:p>
      <w:pPr>
        <w:pStyle w:val="BodyText"/>
        <w:numPr>
          <w:ilvl w:val="2"/>
          <w:numId w:val="2"/>
        </w:numPr>
        <w:tabs>
          <w:tab w:pos="2072" w:val="left" w:leader="none"/>
        </w:tabs>
        <w:ind w:left="2072" w:right="444" w:hanging="360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oorbel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3" w:id="4"/>
      <w:bookmarkEnd w:id="4"/>
      <w:r>
        <w:rPr/>
      </w:r>
      <w:r>
        <w:rPr>
          <w:b w:val="0"/>
          <w:bCs w:val="0"/>
          <w:i/>
          <w:color w:val="1F487C"/>
          <w:spacing w:val="0"/>
          <w:w w:val="100"/>
        </w:rPr>
        <w:t>Organ</w:t>
      </w:r>
      <w:r>
        <w:rPr>
          <w:b w:val="0"/>
          <w:bCs w:val="0"/>
          <w:i/>
          <w:color w:val="1F487C"/>
          <w:spacing w:val="1"/>
          <w:w w:val="100"/>
        </w:rPr>
        <w:t>i</w:t>
      </w:r>
      <w:r>
        <w:rPr>
          <w:b w:val="0"/>
          <w:bCs w:val="0"/>
          <w:i/>
          <w:color w:val="1F487C"/>
          <w:spacing w:val="-9"/>
          <w:w w:val="100"/>
        </w:rPr>
        <w:t>z</w:t>
      </w:r>
      <w:r>
        <w:rPr>
          <w:b w:val="0"/>
          <w:bCs w:val="0"/>
          <w:i/>
          <w:color w:val="1F487C"/>
          <w:spacing w:val="0"/>
          <w:w w:val="100"/>
        </w:rPr>
        <w:t>ation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72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Lay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1352" w:val="left" w:leader="none"/>
        </w:tabs>
        <w:ind w:left="1352" w:right="0" w:hanging="36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(Boy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Scouts,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i w:val="0"/>
        </w:rPr>
      </w:pPr>
      <w:bookmarkStart w:name="_bookmark4" w:id="5"/>
      <w:bookmarkEnd w:id="5"/>
      <w:r>
        <w:rPr/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2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su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ptio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167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ssump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9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274" w:lineRule="exact"/>
        <w:ind w:left="27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hese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ples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not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listed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  <w:sz w:val="24"/>
          <w:szCs w:val="24"/>
        </w:rPr>
        <w:t>er.)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 w:line="274" w:lineRule="exact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10" w:footer="1154" w:top="1140" w:bottom="1340" w:left="880" w:right="88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4"/>
        </w:numPr>
        <w:tabs>
          <w:tab w:pos="1352" w:val="left" w:leader="none"/>
        </w:tabs>
        <w:spacing w:line="240" w:lineRule="auto" w:before="69"/>
        <w:ind w:left="1352" w:right="772" w:hanging="36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0"/>
          <w:w w:val="100"/>
          <w:u w:val="single" w:color="000000"/>
        </w:rPr>
        <w:t>Fa</w:t>
      </w:r>
      <w:r>
        <w:rPr>
          <w:b w:val="0"/>
          <w:bCs w:val="0"/>
          <w:spacing w:val="0"/>
          <w:w w:val="100"/>
          <w:u w:val="single" w:color="000000"/>
        </w:rPr>
        <w:t>ci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ity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NA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]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352" w:val="left" w:leader="none"/>
        </w:tabs>
        <w:spacing w:before="69"/>
        <w:ind w:left="1352" w:right="523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storm,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[</w:t>
      </w:r>
      <w:r>
        <w:rPr>
          <w:b w:val="0"/>
          <w:bCs w:val="0"/>
          <w:spacing w:val="0"/>
          <w:w w:val="100"/>
          <w:u w:val="single" w:color="000000"/>
        </w:rPr>
        <w:t>Fa</w:t>
      </w:r>
      <w:r>
        <w:rPr>
          <w:b w:val="0"/>
          <w:bCs w:val="0"/>
          <w:spacing w:val="0"/>
          <w:w w:val="100"/>
          <w:u w:val="single" w:color="000000"/>
        </w:rPr>
        <w:t>ci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ity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]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can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er,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ho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4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ice,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er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util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ties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</w:t>
      </w:r>
      <w:r>
        <w:rPr>
          <w:b w:val="0"/>
          <w:bCs w:val="0"/>
          <w:spacing w:val="-3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ult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ci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ity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operations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alth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ety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ple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ithin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[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ci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ity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NA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]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352" w:val="left" w:leader="none"/>
        </w:tabs>
        <w:spacing w:before="69"/>
        <w:ind w:left="1352" w:right="505" w:hanging="36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disasters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dersto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1352" w:val="left" w:leader="none"/>
        </w:tabs>
        <w:ind w:left="1352" w:right="563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1352" w:val="left" w:leader="none"/>
        </w:tabs>
        <w:ind w:left="1352" w:right="412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i w:val="0"/>
        </w:rPr>
      </w:pPr>
      <w:bookmarkStart w:name="_bookmark5" w:id="6"/>
      <w:bookmarkEnd w:id="6"/>
      <w:r>
        <w:rPr/>
      </w:r>
      <w:r>
        <w:rPr>
          <w:b w:val="0"/>
          <w:bCs w:val="0"/>
          <w:i/>
          <w:color w:val="1F487C"/>
          <w:spacing w:val="0"/>
          <w:w w:val="100"/>
        </w:rPr>
        <w:t>Author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ti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3"/>
          <w:w w:val="100"/>
        </w:rPr>
        <w:t> 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nd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R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f</w:t>
      </w:r>
      <w:r>
        <w:rPr>
          <w:b w:val="0"/>
          <w:bCs w:val="0"/>
          <w:i/>
          <w:color w:val="1F487C"/>
          <w:spacing w:val="0"/>
          <w:w w:val="100"/>
        </w:rPr>
        <w:t>erenc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225" w:firstLine="0"/>
        <w:jc w:val="left"/>
      </w:pPr>
      <w:r>
        <w:rPr>
          <w:rFonts w:ascii="Arial" w:hAnsi="Arial" w:cs="Arial" w:eastAsia="Arial"/>
          <w:b/>
          <w:bCs/>
          <w:i/>
          <w:spacing w:val="0"/>
          <w:w w:val="100"/>
        </w:rPr>
        <w:t>A</w:t>
      </w:r>
      <w:r>
        <w:rPr>
          <w:rFonts w:ascii="Arial" w:hAnsi="Arial" w:cs="Arial" w:eastAsia="Arial"/>
          <w:b/>
          <w:bCs/>
          <w:i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i/>
          <w:spacing w:val="0"/>
          <w:w w:val="100"/>
        </w:rPr>
        <w:t>t</w:t>
      </w:r>
      <w:r>
        <w:rPr>
          <w:rFonts w:ascii="Arial" w:hAnsi="Arial" w:cs="Arial" w:eastAsia="Arial"/>
          <w:b/>
          <w:bCs/>
          <w:i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i/>
          <w:spacing w:val="0"/>
          <w:w w:val="100"/>
        </w:rPr>
        <w:t>orities</w:t>
      </w:r>
      <w:r>
        <w:rPr>
          <w:rFonts w:ascii="Arial" w:hAnsi="Arial" w:cs="Arial" w:eastAsia="Arial"/>
          <w:b/>
          <w:bCs/>
          <w:i/>
          <w:spacing w:val="0"/>
          <w:w w:val="100"/>
        </w:rPr>
        <w:t> </w:t>
      </w:r>
      <w:r>
        <w:rPr>
          <w:rFonts w:ascii="Arial" w:hAnsi="Arial" w:cs="Arial" w:eastAsia="Arial"/>
          <w:b/>
          <w:bCs/>
          <w:i/>
          <w:spacing w:val="1"/>
          <w:w w:val="100"/>
        </w:rPr>
        <w:t>a</w:t>
      </w:r>
      <w:r>
        <w:rPr>
          <w:rFonts w:ascii="Arial" w:hAnsi="Arial" w:cs="Arial" w:eastAsia="Arial"/>
          <w:b/>
          <w:bCs/>
          <w:i/>
          <w:spacing w:val="0"/>
          <w:w w:val="100"/>
        </w:rPr>
        <w:t>nd</w:t>
      </w:r>
      <w:r>
        <w:rPr>
          <w:rFonts w:ascii="Arial" w:hAnsi="Arial" w:cs="Arial" w:eastAsia="Arial"/>
          <w:b/>
          <w:bCs/>
          <w:i/>
          <w:spacing w:val="0"/>
          <w:w w:val="100"/>
        </w:rPr>
        <w:t> </w:t>
      </w:r>
      <w:r>
        <w:rPr>
          <w:rFonts w:ascii="Arial" w:hAnsi="Arial" w:cs="Arial" w:eastAsia="Arial"/>
          <w:b/>
          <w:bCs/>
          <w:i/>
          <w:spacing w:val="0"/>
          <w:w w:val="100"/>
        </w:rPr>
        <w:t>Refe</w:t>
      </w:r>
      <w:r>
        <w:rPr>
          <w:rFonts w:ascii="Arial" w:hAnsi="Arial" w:cs="Arial" w:eastAsia="Arial"/>
          <w:b/>
          <w:bCs/>
          <w:i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i/>
          <w:spacing w:val="0"/>
          <w:w w:val="100"/>
        </w:rPr>
        <w:t>ences</w:t>
      </w:r>
      <w:r>
        <w:rPr>
          <w:rFonts w:ascii="Arial" w:hAnsi="Arial" w:cs="Arial" w:eastAsia="Arial"/>
          <w:b/>
          <w:bCs/>
          <w:i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pres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aw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ulatio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rences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port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i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i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3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ency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operations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elop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plan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6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list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elow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includes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ples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au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hor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nces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only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nd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pes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itie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ho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additi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ut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ppl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spacing w:line="275" w:lineRule="auto"/>
        <w:ind w:left="992" w:right="1163" w:hanging="360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ship,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6" w:id="7"/>
      <w:bookmarkEnd w:id="7"/>
      <w:r>
        <w:rPr/>
      </w:r>
      <w:r>
        <w:rPr>
          <w:color w:val="17365D"/>
          <w:spacing w:val="0"/>
          <w:w w:val="100"/>
        </w:rPr>
        <w:t>H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z</w:t>
      </w:r>
      <w:r>
        <w:rPr>
          <w:color w:val="17365D"/>
          <w:spacing w:val="1"/>
          <w:w w:val="100"/>
        </w:rPr>
        <w:t>a</w:t>
      </w:r>
      <w:r>
        <w:rPr>
          <w:color w:val="17365D"/>
          <w:spacing w:val="0"/>
          <w:w w:val="100"/>
        </w:rPr>
        <w:t>rd</w:t>
      </w:r>
      <w:r>
        <w:rPr>
          <w:color w:val="17365D"/>
          <w:spacing w:val="5"/>
          <w:w w:val="100"/>
        </w:rPr>
        <w:t> </w:t>
      </w:r>
      <w:r>
        <w:rPr>
          <w:color w:val="17365D"/>
          <w:spacing w:val="-8"/>
          <w:w w:val="100"/>
        </w:rPr>
        <w:t>A</w:t>
      </w:r>
      <w:r>
        <w:rPr>
          <w:color w:val="17365D"/>
          <w:spacing w:val="0"/>
          <w:w w:val="100"/>
        </w:rPr>
        <w:t>na</w:t>
      </w:r>
      <w:r>
        <w:rPr>
          <w:color w:val="17365D"/>
          <w:spacing w:val="2"/>
          <w:w w:val="100"/>
        </w:rPr>
        <w:t>l</w:t>
      </w:r>
      <w:r>
        <w:rPr>
          <w:color w:val="17365D"/>
          <w:spacing w:val="0"/>
          <w:w w:val="100"/>
        </w:rPr>
        <w:t>y</w:t>
      </w:r>
      <w:r>
        <w:rPr>
          <w:color w:val="17365D"/>
          <w:spacing w:val="-2"/>
          <w:w w:val="100"/>
        </w:rPr>
        <w:t>s</w:t>
      </w:r>
      <w:r>
        <w:rPr>
          <w:color w:val="17365D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272" w:right="366" w:firstLine="0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ucle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history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spacing w:line="240" w:lineRule="auto" w:before="69"/>
        <w:ind w:left="992" w:right="397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/c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urch/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c.)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788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surance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280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(per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incidents)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992" w:val="left" w:leader="none"/>
        </w:tabs>
        <w:ind w:left="992" w:right="671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Pickett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7" w:id="8"/>
      <w:bookmarkEnd w:id="8"/>
      <w:r>
        <w:rPr/>
      </w:r>
      <w:r>
        <w:rPr>
          <w:color w:val="17365D"/>
          <w:spacing w:val="0"/>
          <w:w w:val="100"/>
        </w:rPr>
        <w:t>Concept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f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0"/>
          <w:w w:val="100"/>
        </w:rPr>
        <w:t>Ope</w:t>
      </w:r>
      <w:r>
        <w:rPr>
          <w:color w:val="17365D"/>
          <w:spacing w:val="-2"/>
          <w:w w:val="100"/>
        </w:rPr>
        <w:t>r</w:t>
      </w:r>
      <w:r>
        <w:rPr>
          <w:color w:val="17365D"/>
          <w:spacing w:val="0"/>
          <w:w w:val="100"/>
        </w:rPr>
        <w:t>atio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59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ponsib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dress: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ntrol;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ind w:left="272" w:right="0" w:firstLine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shelter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ruder/acti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uake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8" w:id="9"/>
      <w:bookmarkEnd w:id="9"/>
      <w:r>
        <w:rPr/>
      </w:r>
      <w:r>
        <w:rPr>
          <w:b w:val="0"/>
          <w:bCs w:val="0"/>
          <w:i/>
          <w:color w:val="1F487C"/>
          <w:spacing w:val="-2"/>
          <w:w w:val="100"/>
        </w:rPr>
        <w:t>D</w:t>
      </w:r>
      <w:r>
        <w:rPr>
          <w:b w:val="0"/>
          <w:bCs w:val="0"/>
          <w:i/>
          <w:color w:val="1F487C"/>
          <w:spacing w:val="0"/>
          <w:w w:val="100"/>
        </w:rPr>
        <w:t>irect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on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d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o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ol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272" w:right="384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Direction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and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rol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ind w:left="992" w:right="558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title,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ernate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pacit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ind w:left="992" w:right="283" w:hanging="360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992" w:val="left" w:leader="none"/>
        </w:tabs>
        <w:ind w:left="992" w:right="482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9" w:id="10"/>
      <w:bookmarkEnd w:id="10"/>
      <w:r>
        <w:rPr/>
      </w:r>
      <w:r>
        <w:rPr>
          <w:b w:val="0"/>
          <w:bCs w:val="0"/>
          <w:i/>
          <w:color w:val="1F487C"/>
          <w:spacing w:val="-2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otif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c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tion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66" w:firstLine="0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 w:before="69"/>
        <w:ind w:left="272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587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es,incl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eekend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[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OAA]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adio,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[e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]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spacing w:line="240" w:lineRule="auto"/>
        <w:ind w:left="992" w:right="838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precaut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taken.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0" w:id="11"/>
      <w:bookmarkEnd w:id="11"/>
      <w:r>
        <w:rPr/>
      </w:r>
      <w:r>
        <w:rPr>
          <w:b w:val="0"/>
          <w:bCs w:val="0"/>
          <w:i/>
          <w:color w:val="1F487C"/>
          <w:spacing w:val="-4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edical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erge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5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9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urns,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burn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nscio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trouble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ure,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rains,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318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numPr>
          <w:ilvl w:val="1"/>
          <w:numId w:val="9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orship,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</w:p>
    <w:p>
      <w:pPr>
        <w:pStyle w:val="BodyText"/>
        <w:numPr>
          <w:ilvl w:val="1"/>
          <w:numId w:val="9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etc.)</w:t>
      </w:r>
    </w:p>
    <w:p>
      <w:pPr>
        <w:pStyle w:val="BodyText"/>
        <w:numPr>
          <w:ilvl w:val="1"/>
          <w:numId w:val="9"/>
        </w:numPr>
        <w:tabs>
          <w:tab w:pos="1712" w:val="left" w:leader="none"/>
        </w:tabs>
        <w:ind w:left="1712" w:right="563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416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utside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ispl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324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AED)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ispl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/c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CPR,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ED.</w:t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65"/>
        <w:ind w:right="0"/>
        <w:jc w:val="left"/>
        <w:rPr>
          <w:i w:val="0"/>
        </w:rPr>
      </w:pPr>
      <w:bookmarkStart w:name="_bookmark11" w:id="12"/>
      <w:bookmarkEnd w:id="12"/>
      <w:r>
        <w:rPr/>
      </w:r>
      <w:r>
        <w:rPr>
          <w:b w:val="0"/>
          <w:bCs w:val="0"/>
          <w:i/>
          <w:color w:val="1F487C"/>
          <w:spacing w:val="0"/>
          <w:w w:val="100"/>
        </w:rPr>
        <w:t>Ev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cuat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57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29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spacing w:line="240" w:lineRule="auto"/>
        <w:ind w:left="992" w:right="747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ind w:left="992" w:right="697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ff/lay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spacing w:line="239" w:lineRule="auto"/>
        <w:ind w:left="992" w:right="376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992" w:val="left" w:leader="none"/>
        </w:tabs>
        <w:spacing w:line="240" w:lineRule="auto"/>
        <w:ind w:left="992" w:right="432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2" w:id="13"/>
      <w:bookmarkEnd w:id="13"/>
      <w:r>
        <w:rPr/>
      </w:r>
      <w:r>
        <w:rPr>
          <w:b w:val="0"/>
          <w:bCs w:val="0"/>
          <w:i/>
          <w:color w:val="1F487C"/>
          <w:spacing w:val="-2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e-Ent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/>
          <w:color w:val="1F487C"/>
          <w:spacing w:val="2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F</w:t>
      </w:r>
      <w:r>
        <w:rPr>
          <w:b w:val="0"/>
          <w:bCs w:val="0"/>
          <w:i/>
          <w:color w:val="1F487C"/>
          <w:spacing w:val="0"/>
          <w:w w:val="100"/>
        </w:rPr>
        <w:t>ollo</w:t>
      </w:r>
      <w:r>
        <w:rPr>
          <w:b w:val="0"/>
          <w:bCs w:val="0"/>
          <w:i/>
          <w:color w:val="1F487C"/>
          <w:spacing w:val="-2"/>
          <w:w w:val="100"/>
        </w:rPr>
        <w:t>w</w:t>
      </w:r>
      <w:r>
        <w:rPr>
          <w:b w:val="0"/>
          <w:bCs w:val="0"/>
          <w:i/>
          <w:color w:val="1F487C"/>
          <w:spacing w:val="0"/>
          <w:w w:val="100"/>
        </w:rPr>
        <w:t>ing</w:t>
      </w:r>
      <w:r>
        <w:rPr>
          <w:b w:val="0"/>
          <w:bCs w:val="0"/>
          <w:i/>
          <w:color w:val="1F487C"/>
          <w:spacing w:val="-4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Ev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cuat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ons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76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138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ind w:left="992" w:right="506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n(s)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title(s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712" w:val="left" w:leader="none"/>
        </w:tabs>
        <w:ind w:left="1712" w:right="643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1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Determi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</w:p>
    <w:p>
      <w:pPr>
        <w:pStyle w:val="BodyText"/>
        <w:numPr>
          <w:ilvl w:val="2"/>
          <w:numId w:val="11"/>
        </w:numPr>
        <w:tabs>
          <w:tab w:pos="2432" w:val="left" w:leader="none"/>
        </w:tabs>
        <w:ind w:left="2432" w:right="1513" w:hanging="300"/>
        <w:jc w:val="center"/>
      </w:pP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2"/>
          <w:numId w:val="11"/>
        </w:numPr>
        <w:tabs>
          <w:tab w:pos="2432" w:val="left" w:leader="none"/>
        </w:tabs>
        <w:ind w:left="2432" w:right="0" w:hanging="353"/>
        <w:jc w:val="left"/>
      </w:pP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occup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erations</w:t>
      </w:r>
    </w:p>
    <w:p>
      <w:pPr>
        <w:pStyle w:val="BodyText"/>
        <w:numPr>
          <w:ilvl w:val="2"/>
          <w:numId w:val="11"/>
        </w:numPr>
        <w:tabs>
          <w:tab w:pos="2432" w:val="left" w:leader="none"/>
        </w:tabs>
        <w:ind w:left="2432" w:right="0" w:hanging="406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2"/>
          <w:numId w:val="11"/>
        </w:numPr>
        <w:tabs>
          <w:tab w:pos="2432" w:val="left" w:leader="none"/>
        </w:tabs>
        <w:ind w:left="2432" w:right="475" w:hanging="42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tical/perso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(purses,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tical/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assets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pgSz w:w="12240" w:h="15840"/>
          <w:pgMar w:header="710" w:footer="1154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1.550011pt;margin-top:723.286011pt;width:510.58399pt;height:20.97398pt;mso-position-horizontal-relative:page;mso-position-vertical-relative:page;z-index:-801" coordorigin="1031,14466" coordsize="10212,419">
            <v:group style="position:absolute;left:10188;top:14476;width:1018;height:399" coordorigin="10188,14476" coordsize="1018,399">
              <v:shape style="position:absolute;left:10188;top:14476;width:1018;height:399" coordorigin="10188,14476" coordsize="1018,399" path="m10188,14875l11206,14875,11206,14476,10188,14476,10188,14875xe" filled="t" fillcolor="#17365D" stroked="f">
                <v:path arrowok="t"/>
                <v:fill type="solid"/>
              </v:shape>
            </v:group>
            <v:group style="position:absolute;left:10303;top:14548;width:788;height:255" coordorigin="10303,14548" coordsize="788,255">
              <v:shape style="position:absolute;left:10303;top:14548;width:788;height:255" coordorigin="10303,14548" coordsize="788,255" path="m10303,14803l11090,14803,11090,14548,10303,14548,10303,14803xe" filled="t" fillcolor="#17365D" stroked="f">
                <v:path arrowok="t"/>
                <v:fill type="solid"/>
              </v:shape>
            </v:group>
            <v:group style="position:absolute;left:1037;top:14472;width:9151;height:2" coordorigin="1037,14472" coordsize="9151,2">
              <v:shape style="position:absolute;left:1037;top:14472;width:9151;height:2" coordorigin="1037,14472" coordsize="9151,0" path="m1037,14472l10188,14472e" filled="f" stroked="t" strokeweight=".579980pt" strokecolor="#000000">
                <v:path arrowok="t"/>
              </v:shape>
            </v:group>
            <v:group style="position:absolute;left:10188;top:14512;width:1018;height:2" coordorigin="10188,14512" coordsize="1018,2">
              <v:shape style="position:absolute;left:10188;top:14512;width:1018;height:2" coordorigin="10188,14512" coordsize="1018,0" path="m10188,14512l11206,14512e" filled="f" stroked="t" strokeweight="3.7pt" strokecolor="#17365D">
                <v:path arrowok="t"/>
              </v:shape>
            </v:group>
            <v:group style="position:absolute;left:10188;top:14472;width:1018;height:2" coordorigin="10188,14472" coordsize="1018,2">
              <v:shape style="position:absolute;left:10188;top:14472;width:1018;height:2" coordorigin="10188,14472" coordsize="1018,0" path="m10188,14472l11206,14472e" filled="f" stroked="t" strokeweight=".579980pt" strokecolor="#C0504D">
                <v:path arrowok="t"/>
              </v:shape>
            </v:group>
            <v:group style="position:absolute;left:10188;top:14839;width:1018;height:2" coordorigin="10188,14839" coordsize="1018,2">
              <v:shape style="position:absolute;left:10188;top:14839;width:1018;height:2" coordorigin="10188,14839" coordsize="1018,0" path="m10188,14839l11206,14839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spacing w:before="69"/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und.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992" w:val="left" w:leader="none"/>
        </w:tabs>
        <w:ind w:left="992" w:right="876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3" w:id="14"/>
      <w:bookmarkEnd w:id="14"/>
      <w:r>
        <w:rPr/>
      </w:r>
      <w:r>
        <w:rPr>
          <w:b w:val="0"/>
          <w:bCs w:val="0"/>
          <w:i/>
          <w:color w:val="1F487C"/>
          <w:spacing w:val="0"/>
          <w:w w:val="100"/>
        </w:rPr>
        <w:t>Shelter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ng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260" w:firstLine="0"/>
        <w:jc w:val="left"/>
      </w:pPr>
      <w:r>
        <w:rPr>
          <w:b w:val="0"/>
          <w:bCs w:val="0"/>
          <w:spacing w:val="0"/>
          <w:w w:val="100"/>
        </w:rPr>
        <w:t>Shelter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573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4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ere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W</w:t>
      </w:r>
      <w:r>
        <w:rPr>
          <w:rFonts w:ascii="Arial" w:hAnsi="Arial" w:cs="Arial" w:eastAsia="Arial"/>
          <w:b/>
          <w:bCs/>
          <w:spacing w:val="0"/>
          <w:w w:val="100"/>
        </w:rPr>
        <w:t>eat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r/Tor</w:t>
      </w:r>
      <w:r>
        <w:rPr>
          <w:rFonts w:ascii="Arial" w:hAnsi="Arial" w:cs="Arial" w:eastAsia="Arial"/>
          <w:b/>
          <w:bCs/>
          <w:spacing w:val="-3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ado</w:t>
      </w:r>
      <w:r>
        <w:rPr>
          <w:rFonts w:ascii="Arial" w:hAnsi="Arial" w:cs="Arial" w:eastAsia="Arial"/>
          <w:b/>
          <w:bCs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oors.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272" w:right="285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Shelte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-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-</w:t>
      </w:r>
      <w:r>
        <w:rPr>
          <w:rFonts w:ascii="Arial" w:hAnsi="Arial" w:cs="Arial" w:eastAsia="Arial"/>
          <w:b/>
          <w:bCs/>
          <w:spacing w:val="0"/>
          <w:w w:val="100"/>
        </w:rPr>
        <w:t>Pl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ce.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pheres,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911,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radio,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lerts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72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shelter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312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helte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declare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“all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ar”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helte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231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ff/lay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shel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hers,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30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er/torn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351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363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992" w:val="left" w:leader="none"/>
        </w:tabs>
        <w:ind w:left="992" w:right="364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0"/>
          <w:pgSz w:w="12240" w:h="15840"/>
          <w:pgMar w:footer="1067" w:header="710" w:top="1140" w:bottom="1260" w:left="880" w:right="980"/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3"/>
        <w:spacing w:before="65"/>
        <w:ind w:right="0"/>
        <w:jc w:val="left"/>
        <w:rPr>
          <w:i w:val="0"/>
        </w:rPr>
      </w:pPr>
      <w:bookmarkStart w:name="_bookmark14" w:id="15"/>
      <w:bookmarkEnd w:id="15"/>
      <w:r>
        <w:rPr/>
      </w:r>
      <w:r>
        <w:rPr>
          <w:b w:val="0"/>
          <w:bCs w:val="0"/>
          <w:i/>
          <w:color w:val="1F487C"/>
          <w:spacing w:val="0"/>
          <w:w w:val="100"/>
        </w:rPr>
        <w:t>Int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uder</w:t>
      </w:r>
      <w:r>
        <w:rPr>
          <w:b w:val="0"/>
          <w:bCs w:val="0"/>
          <w:i/>
          <w:color w:val="1F487C"/>
          <w:spacing w:val="-2"/>
          <w:w w:val="100"/>
        </w:rPr>
        <w:t>/</w:t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ve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Sh</w:t>
      </w:r>
      <w:r>
        <w:rPr>
          <w:b w:val="0"/>
          <w:bCs w:val="0"/>
          <w:i/>
          <w:color w:val="1F487C"/>
          <w:spacing w:val="-3"/>
          <w:w w:val="100"/>
        </w:rPr>
        <w:t>o</w:t>
      </w:r>
      <w:r>
        <w:rPr>
          <w:b w:val="0"/>
          <w:bCs w:val="0"/>
          <w:i/>
          <w:color w:val="1F487C"/>
          <w:spacing w:val="0"/>
          <w:w w:val="100"/>
        </w:rPr>
        <w:t>oter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cide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416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ituati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predic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23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intruder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spacing w:line="240" w:lineRule="auto"/>
        <w:ind w:left="992" w:right="345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ind w:left="992" w:right="559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ff/lay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intru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er/acti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ind w:left="992" w:right="578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lockdo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992" w:val="left" w:leader="none"/>
        </w:tabs>
        <w:ind w:left="992" w:right="734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lock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5" w:id="16"/>
      <w:bookmarkEnd w:id="16"/>
      <w:r>
        <w:rPr/>
      </w:r>
      <w:r>
        <w:rPr>
          <w:b w:val="0"/>
          <w:bCs w:val="0"/>
          <w:i/>
          <w:color w:val="1F487C"/>
          <w:spacing w:val="0"/>
          <w:w w:val="100"/>
        </w:rPr>
        <w:t>Earthqu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k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40" w:firstLine="0"/>
        <w:jc w:val="left"/>
      </w:pPr>
      <w:r>
        <w:rPr>
          <w:b w:val="0"/>
          <w:bCs w:val="0"/>
          <w:spacing w:val="0"/>
          <w:w w:val="100"/>
        </w:rPr>
        <w:t>Earth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uakes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unpre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earth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ccur,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sturdy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rniture.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ssible,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COVER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arms.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rnitur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sturdy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rniture,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384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arth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arth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963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ff/lay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ushers,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arth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uake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ind w:left="992" w:right="376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ff.</w:t>
      </w:r>
    </w:p>
    <w:p>
      <w:pPr>
        <w:spacing w:after="0"/>
        <w:jc w:val="left"/>
        <w:sectPr>
          <w:footerReference w:type="default" r:id="rId11"/>
          <w:pgSz w:w="12240" w:h="15840"/>
          <w:pgMar w:footer="1154" w:header="710" w:top="1140" w:bottom="1340" w:left="880" w:right="8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1.550011pt;margin-top:723.286011pt;width:510.58399pt;height:20.97398pt;mso-position-horizontal-relative:page;mso-position-vertical-relative:page;z-index:-800" coordorigin="1031,14466" coordsize="10212,419">
            <v:group style="position:absolute;left:10188;top:14476;width:1018;height:399" coordorigin="10188,14476" coordsize="1018,399">
              <v:shape style="position:absolute;left:10188;top:14476;width:1018;height:399" coordorigin="10188,14476" coordsize="1018,399" path="m10188,14875l11206,14875,11206,14476,10188,14476,10188,14875xe" filled="t" fillcolor="#17365D" stroked="f">
                <v:path arrowok="t"/>
                <v:fill type="solid"/>
              </v:shape>
            </v:group>
            <v:group style="position:absolute;left:10303;top:14548;width:788;height:255" coordorigin="10303,14548" coordsize="788,255">
              <v:shape style="position:absolute;left:10303;top:14548;width:788;height:255" coordorigin="10303,14548" coordsize="788,255" path="m10303,14803l11090,14803,11090,14548,10303,14548,10303,14803xe" filled="t" fillcolor="#17365D" stroked="f">
                <v:path arrowok="t"/>
                <v:fill type="solid"/>
              </v:shape>
            </v:group>
            <v:group style="position:absolute;left:1037;top:14472;width:9151;height:2" coordorigin="1037,14472" coordsize="9151,2">
              <v:shape style="position:absolute;left:1037;top:14472;width:9151;height:2" coordorigin="1037,14472" coordsize="9151,0" path="m1037,14472l10188,14472e" filled="f" stroked="t" strokeweight=".579980pt" strokecolor="#000000">
                <v:path arrowok="t"/>
              </v:shape>
            </v:group>
            <v:group style="position:absolute;left:10188;top:14512;width:1018;height:2" coordorigin="10188,14512" coordsize="1018,2">
              <v:shape style="position:absolute;left:10188;top:14512;width:1018;height:2" coordorigin="10188,14512" coordsize="1018,0" path="m10188,14512l11206,14512e" filled="f" stroked="t" strokeweight="3.7pt" strokecolor="#17365D">
                <v:path arrowok="t"/>
              </v:shape>
            </v:group>
            <v:group style="position:absolute;left:10188;top:14472;width:1018;height:2" coordorigin="10188,14472" coordsize="1018,2">
              <v:shape style="position:absolute;left:10188;top:14472;width:1018;height:2" coordorigin="10188,14472" coordsize="1018,0" path="m10188,14472l11206,14472e" filled="f" stroked="t" strokeweight=".579980pt" strokecolor="#C0504D">
                <v:path arrowok="t"/>
              </v:shape>
            </v:group>
            <v:group style="position:absolute;left:10188;top:14839;width:1018;height:2" coordorigin="10188,14839" coordsize="1018,2">
              <v:shape style="position:absolute;left:10188;top:14839;width:1018;height:2" coordorigin="10188,14839" coordsize="1018,0" path="m10188,14839l11206,14839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4"/>
        </w:numPr>
        <w:tabs>
          <w:tab w:pos="992" w:val="left" w:leader="none"/>
        </w:tabs>
        <w:spacing w:before="69"/>
        <w:ind w:left="992" w:right="664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i w:val="0"/>
        </w:rPr>
      </w:pPr>
      <w:bookmarkStart w:name="_bookmark16" w:id="17"/>
      <w:bookmarkEnd w:id="17"/>
      <w:r>
        <w:rPr/>
      </w:r>
      <w:r>
        <w:rPr>
          <w:b w:val="0"/>
          <w:bCs w:val="0"/>
          <w:i/>
          <w:color w:val="1F487C"/>
          <w:spacing w:val="-2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ecov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ry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72" w:right="380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(tor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ood)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usin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eeks,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ears.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312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disaster,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5"/>
        </w:numPr>
        <w:tabs>
          <w:tab w:pos="992" w:val="left" w:leader="none"/>
        </w:tabs>
        <w:spacing w:line="274" w:lineRule="exact"/>
        <w:ind w:left="992" w:right="58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dersh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992" w:val="left" w:leader="none"/>
        </w:tabs>
        <w:ind w:left="992" w:right="897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992" w:val="left" w:leader="none"/>
        </w:tabs>
        <w:spacing w:line="240" w:lineRule="auto"/>
        <w:ind w:left="992" w:right="519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disaster.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12" w:val="left" w:leader="none"/>
        </w:tabs>
        <w:ind w:left="1712" w:right="421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shelter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)?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Restorati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992" w:val="left" w:leader="none"/>
        </w:tabs>
        <w:spacing w:line="240" w:lineRule="auto"/>
        <w:ind w:left="992" w:right="354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unsel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isaster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17" w:id="18"/>
      <w:bookmarkEnd w:id="18"/>
      <w:r>
        <w:rPr/>
      </w:r>
      <w:r>
        <w:rPr>
          <w:color w:val="17365D"/>
          <w:spacing w:val="0"/>
          <w:w w:val="100"/>
        </w:rPr>
        <w:t>Continuity</w:t>
      </w:r>
      <w:r>
        <w:rPr>
          <w:color w:val="17365D"/>
          <w:spacing w:val="-3"/>
          <w:w w:val="100"/>
        </w:rPr>
        <w:t> 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f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per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ti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393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urches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eless,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ohol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uts.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ities?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</w:p>
    <w:p>
      <w:pPr>
        <w:spacing w:after="0"/>
        <w:jc w:val="left"/>
        <w:sectPr>
          <w:footerReference w:type="default" r:id="rId12"/>
          <w:pgSz w:w="12240" w:h="15840"/>
          <w:pgMar w:footer="1067" w:header="710" w:top="1140" w:bottom="1260" w:left="880" w:right="980"/>
          <w:pgNumType w:start="9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51.550011pt;margin-top:723.286011pt;width:510.58399pt;height:20.97398pt;mso-position-horizontal-relative:page;mso-position-vertical-relative:page;z-index:-799" coordorigin="1031,14466" coordsize="10212,419">
            <v:group style="position:absolute;left:10188;top:14476;width:1018;height:399" coordorigin="10188,14476" coordsize="1018,399">
              <v:shape style="position:absolute;left:10188;top:14476;width:1018;height:399" coordorigin="10188,14476" coordsize="1018,399" path="m10188,14875l11206,14875,11206,14476,10188,14476,10188,14875xe" filled="t" fillcolor="#17365D" stroked="f">
                <v:path arrowok="t"/>
                <v:fill type="solid"/>
              </v:shape>
            </v:group>
            <v:group style="position:absolute;left:10303;top:14548;width:788;height:255" coordorigin="10303,14548" coordsize="788,255">
              <v:shape style="position:absolute;left:10303;top:14548;width:788;height:255" coordorigin="10303,14548" coordsize="788,255" path="m10303,14803l11090,14803,11090,14548,10303,14548,10303,14803xe" filled="t" fillcolor="#17365D" stroked="f">
                <v:path arrowok="t"/>
                <v:fill type="solid"/>
              </v:shape>
            </v:group>
            <v:group style="position:absolute;left:1037;top:14472;width:9151;height:2" coordorigin="1037,14472" coordsize="9151,2">
              <v:shape style="position:absolute;left:1037;top:14472;width:9151;height:2" coordorigin="1037,14472" coordsize="9151,0" path="m1037,14472l10188,14472e" filled="f" stroked="t" strokeweight=".579980pt" strokecolor="#000000">
                <v:path arrowok="t"/>
              </v:shape>
            </v:group>
            <v:group style="position:absolute;left:10188;top:14512;width:1018;height:2" coordorigin="10188,14512" coordsize="1018,2">
              <v:shape style="position:absolute;left:10188;top:14512;width:1018;height:2" coordorigin="10188,14512" coordsize="1018,0" path="m10188,14512l11206,14512e" filled="f" stroked="t" strokeweight="3.7pt" strokecolor="#17365D">
                <v:path arrowok="t"/>
              </v:shape>
            </v:group>
            <v:group style="position:absolute;left:10188;top:14472;width:1018;height:2" coordorigin="10188,14472" coordsize="1018,2">
              <v:shape style="position:absolute;left:10188;top:14472;width:1018;height:2" coordorigin="10188,14472" coordsize="1018,0" path="m10188,14472l11206,14472e" filled="f" stroked="t" strokeweight=".579980pt" strokecolor="#C0504D">
                <v:path arrowok="t"/>
              </v:shape>
            </v:group>
            <v:group style="position:absolute;left:10188;top:14839;width:1018;height:2" coordorigin="10188,14839" coordsize="1018,2">
              <v:shape style="position:absolute;left:10188;top:14839;width:1018;height:2" coordorigin="10188,14839" coordsize="1018,0" path="m10188,14839l11206,14839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40" w:lineRule="auto" w:before="69"/>
        <w:ind w:left="272" w:right="615" w:firstLine="0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ered?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r?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599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uity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hurch’s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tions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isaster.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992" w:val="left" w:leader="none"/>
        </w:tabs>
        <w:ind w:left="992" w:right="979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dersh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ns/s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ntinuity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7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19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tinuing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308" w:hanging="36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/shut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992" w:val="left" w:leader="none"/>
        </w:tabs>
        <w:ind w:left="992" w:right="240" w:hanging="36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ch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-3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tions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ent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3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ed,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urch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ain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-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3"/>
          <w:w w:val="100"/>
          <w:u w:val="none"/>
        </w:rPr>
        <w:t>w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isaster.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sed?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kit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tside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endors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permits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spacing w:line="240" w:lineRule="auto"/>
        <w:ind w:left="1712" w:right="1036" w:hanging="36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al/resour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ooks,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"/>
        </w:numPr>
        <w:tabs>
          <w:tab w:pos="1712" w:val="left" w:leader="none"/>
        </w:tabs>
        <w:ind w:left="1712" w:right="0" w:hanging="360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18" w:id="19"/>
      <w:bookmarkEnd w:id="19"/>
      <w:r>
        <w:rPr/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form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ti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n,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-2"/>
          <w:w w:val="100"/>
        </w:rPr>
        <w:t>T</w:t>
      </w:r>
      <w:r>
        <w:rPr>
          <w:color w:val="17365D"/>
          <w:spacing w:val="0"/>
          <w:w w:val="100"/>
        </w:rPr>
        <w:t>r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g,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nd</w:t>
      </w:r>
      <w:r>
        <w:rPr>
          <w:color w:val="17365D"/>
          <w:spacing w:val="1"/>
          <w:w w:val="100"/>
        </w:rPr>
        <w:t> </w:t>
      </w:r>
      <w:r>
        <w:rPr>
          <w:color w:val="17365D"/>
          <w:spacing w:val="-2"/>
          <w:w w:val="100"/>
        </w:rPr>
        <w:t>E</w:t>
      </w:r>
      <w:r>
        <w:rPr>
          <w:color w:val="17365D"/>
          <w:spacing w:val="0"/>
          <w:w w:val="100"/>
        </w:rPr>
        <w:t>x</w:t>
      </w:r>
      <w:r>
        <w:rPr>
          <w:color w:val="17365D"/>
          <w:spacing w:val="-2"/>
          <w:w w:val="100"/>
        </w:rPr>
        <w:t>e</w:t>
      </w:r>
      <w:r>
        <w:rPr>
          <w:color w:val="17365D"/>
          <w:spacing w:val="1"/>
          <w:w w:val="100"/>
        </w:rPr>
        <w:t>r</w:t>
      </w:r>
      <w:r>
        <w:rPr>
          <w:color w:val="17365D"/>
          <w:spacing w:val="0"/>
          <w:w w:val="100"/>
        </w:rPr>
        <w:t>ci</w:t>
      </w:r>
      <w:r>
        <w:rPr>
          <w:color w:val="17365D"/>
          <w:spacing w:val="-2"/>
          <w:w w:val="100"/>
        </w:rPr>
        <w:t>s</w:t>
      </w:r>
      <w:r>
        <w:rPr>
          <w:color w:val="17365D"/>
          <w:spacing w:val="1"/>
          <w:w w:val="100"/>
        </w:rPr>
        <w:t>e</w:t>
      </w:r>
      <w:r>
        <w:rPr>
          <w:color w:val="17365D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363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erein.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acuat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rocedures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ses.</w:t>
      </w:r>
    </w:p>
    <w:p>
      <w:pPr>
        <w:spacing w:after="0"/>
        <w:jc w:val="left"/>
        <w:sectPr>
          <w:pgSz w:w="12240" w:h="15840"/>
          <w:pgMar w:header="710" w:footer="1067" w:top="1140" w:bottom="1260" w:left="880" w:right="980"/>
        </w:sectPr>
      </w:pPr>
    </w:p>
    <w:p>
      <w:pPr>
        <w:spacing w:line="170" w:lineRule="exact" w:before="3"/>
        <w:rPr>
          <w:sz w:val="17"/>
          <w:szCs w:val="17"/>
        </w:rPr>
      </w:pPr>
      <w:r>
        <w:rPr/>
        <w:pict>
          <v:group style="position:absolute;margin-left:51.550011pt;margin-top:723.286011pt;width:510.58399pt;height:20.97398pt;mso-position-horizontal-relative:page;mso-position-vertical-relative:page;z-index:-798" coordorigin="1031,14466" coordsize="10212,419">
            <v:group style="position:absolute;left:10188;top:14476;width:1018;height:399" coordorigin="10188,14476" coordsize="1018,399">
              <v:shape style="position:absolute;left:10188;top:14476;width:1018;height:399" coordorigin="10188,14476" coordsize="1018,399" path="m10188,14875l11206,14875,11206,14476,10188,14476,10188,14875xe" filled="t" fillcolor="#17365D" stroked="f">
                <v:path arrowok="t"/>
                <v:fill type="solid"/>
              </v:shape>
            </v:group>
            <v:group style="position:absolute;left:10303;top:14548;width:788;height:255" coordorigin="10303,14548" coordsize="788,255">
              <v:shape style="position:absolute;left:10303;top:14548;width:788;height:255" coordorigin="10303,14548" coordsize="788,255" path="m10303,14803l11090,14803,11090,14548,10303,14548,10303,14803xe" filled="t" fillcolor="#17365D" stroked="f">
                <v:path arrowok="t"/>
                <v:fill type="solid"/>
              </v:shape>
            </v:group>
            <v:group style="position:absolute;left:1037;top:14472;width:9151;height:2" coordorigin="1037,14472" coordsize="9151,2">
              <v:shape style="position:absolute;left:1037;top:14472;width:9151;height:2" coordorigin="1037,14472" coordsize="9151,0" path="m1037,14472l10188,14472e" filled="f" stroked="t" strokeweight=".579980pt" strokecolor="#000000">
                <v:path arrowok="t"/>
              </v:shape>
            </v:group>
            <v:group style="position:absolute;left:10188;top:14512;width:1018;height:2" coordorigin="10188,14512" coordsize="1018,2">
              <v:shape style="position:absolute;left:10188;top:14512;width:1018;height:2" coordorigin="10188,14512" coordsize="1018,0" path="m10188,14512l11206,14512e" filled="f" stroked="t" strokeweight="3.7pt" strokecolor="#17365D">
                <v:path arrowok="t"/>
              </v:shape>
            </v:group>
            <v:group style="position:absolute;left:10188;top:14472;width:1018;height:2" coordorigin="10188,14472" coordsize="1018,2">
              <v:shape style="position:absolute;left:10188;top:14472;width:1018;height:2" coordorigin="10188,14472" coordsize="1018,0" path="m10188,14472l11206,14472e" filled="f" stroked="t" strokeweight=".579980pt" strokecolor="#C0504D">
                <v:path arrowok="t"/>
              </v:shape>
            </v:group>
            <v:group style="position:absolute;left:10188;top:14839;width:1018;height:2" coordorigin="10188,14839" coordsize="1018,2">
              <v:shape style="position:absolute;left:10188;top:14839;width:1018;height:2" coordorigin="10188,14839" coordsize="1018,0" path="m10188,14839l11206,14839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pStyle w:val="BodyText"/>
        <w:spacing w:line="240" w:lineRule="auto" w:before="69"/>
        <w:ind w:left="272" w:right="117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59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ncreasing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shio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298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e.)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1874" w:hanging="36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nel/c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1076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/lay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role(s)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675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s/trainin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992" w:val="left" w:leader="none"/>
        </w:tabs>
        <w:ind w:left="992" w:right="1188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19" w:id="20"/>
      <w:bookmarkEnd w:id="20"/>
      <w:r>
        <w:rPr/>
      </w:r>
      <w:r>
        <w:rPr>
          <w:color w:val="17365D"/>
          <w:spacing w:val="0"/>
          <w:w w:val="100"/>
        </w:rPr>
        <w:t>Plan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0"/>
          <w:w w:val="100"/>
        </w:rPr>
        <w:t>Maintenance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72" w:right="73" w:firstLine="0"/>
        <w:jc w:val="left"/>
      </w:pP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72" w:right="22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pdat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disaster.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992" w:val="left" w:leader="none"/>
        </w:tabs>
        <w:ind w:left="992" w:right="38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/>
        <w:jc w:val="left"/>
        <w:sectPr>
          <w:pgSz w:w="12240" w:h="15840"/>
          <w:pgMar w:header="710" w:footer="1067" w:top="1140" w:bottom="1260" w:left="880" w:right="98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54"/>
        <w:ind w:right="0"/>
        <w:jc w:val="left"/>
        <w:rPr>
          <w:b w:val="0"/>
          <w:bCs w:val="0"/>
        </w:rPr>
      </w:pPr>
      <w:bookmarkStart w:name="_bookmark20" w:id="21"/>
      <w:bookmarkEnd w:id="21"/>
      <w:r>
        <w:rPr/>
      </w:r>
      <w:r>
        <w:rPr>
          <w:color w:val="17365D"/>
          <w:spacing w:val="-6"/>
          <w:w w:val="100"/>
        </w:rPr>
        <w:t>A</w:t>
      </w:r>
      <w:r>
        <w:rPr>
          <w:color w:val="17365D"/>
          <w:spacing w:val="2"/>
          <w:w w:val="100"/>
        </w:rPr>
        <w:t>n</w:t>
      </w:r>
      <w:r>
        <w:rPr>
          <w:color w:val="17365D"/>
          <w:spacing w:val="0"/>
          <w:w w:val="100"/>
        </w:rPr>
        <w:t>ne</w:t>
      </w:r>
      <w:r>
        <w:rPr>
          <w:color w:val="17365D"/>
          <w:spacing w:val="1"/>
          <w:w w:val="100"/>
        </w:rPr>
        <w:t>x</w:t>
      </w:r>
      <w:r>
        <w:rPr>
          <w:color w:val="17365D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3"/>
        <w:ind w:left="272" w:right="360" w:firstLine="0"/>
        <w:jc w:val="left"/>
      </w:pPr>
      <w:r>
        <w:rPr>
          <w:b w:val="0"/>
          <w:bCs w:val="0"/>
          <w:spacing w:val="0"/>
          <w:w w:val="100"/>
        </w:rPr>
        <w:t>Anne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492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disaster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les;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290" w:hanging="36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utside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resources/c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1384" w:hanging="360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alarm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elter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992" w:val="left" w:leader="none"/>
        </w:tabs>
        <w:ind w:left="992" w:right="0" w:hanging="36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sectPr>
      <w:footerReference w:type="default" r:id="rId13"/>
      <w:pgSz w:w="12240" w:h="15840"/>
      <w:pgMar w:footer="1154" w:header="710" w:top="1140" w:bottom="134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50011pt;margin-top:723.286011pt;width:510.58399pt;height:20.97398pt;mso-position-horizontal-relative:page;mso-position-vertical-relative:page;z-index:-800" coordorigin="1031,14466" coordsize="10212,419">
          <v:group style="position:absolute;left:10188;top:14476;width:1018;height:399" coordorigin="10188,14476" coordsize="1018,399">
            <v:shape style="position:absolute;left:10188;top:14476;width:1018;height:399" coordorigin="10188,14476" coordsize="1018,399" path="m10188,14875l11206,14875,11206,14476,10188,14476,10188,14875xe" filled="t" fillcolor="#17365D" stroked="f">
              <v:path arrowok="t"/>
              <v:fill type="solid"/>
            </v:shape>
          </v:group>
          <v:group style="position:absolute;left:10303;top:14548;width:788;height:255" coordorigin="10303,14548" coordsize="788,255">
            <v:shape style="position:absolute;left:10303;top:14548;width:788;height:255" coordorigin="10303,14548" coordsize="788,255" path="m10303,14803l11090,14803,11090,14548,10303,14548,10303,14803xe" filled="t" fillcolor="#17365D" stroked="f">
              <v:path arrowok="t"/>
              <v:fill type="solid"/>
            </v:shape>
          </v:group>
          <v:group style="position:absolute;left:1037;top:14472;width:9151;height:2" coordorigin="1037,14472" coordsize="9151,2">
            <v:shape style="position:absolute;left:1037;top:14472;width:9151;height:2" coordorigin="1037,14472" coordsize="9151,0" path="m1037,14472l10188,14472e" filled="f" stroked="t" strokeweight=".579980pt" strokecolor="#000000">
              <v:path arrowok="t"/>
            </v:shape>
          </v:group>
          <v:group style="position:absolute;left:10188;top:14512;width:1018;height:2" coordorigin="10188,14512" coordsize="1018,2">
            <v:shape style="position:absolute;left:10188;top:14512;width:1018;height:2" coordorigin="10188,14512" coordsize="1018,0" path="m10188,14512l11206,14512e" filled="f" stroked="t" strokeweight="3.7pt" strokecolor="#17365D">
              <v:path arrowok="t"/>
            </v:shape>
          </v:group>
          <v:group style="position:absolute;left:10188;top:14472;width:1018;height:2" coordorigin="10188,14472" coordsize="1018,2">
            <v:shape style="position:absolute;left:10188;top:14472;width:1018;height:2" coordorigin="10188,14472" coordsize="1018,0" path="m10188,14472l11206,14472e" filled="f" stroked="t" strokeweight=".579980pt" strokecolor="#C0504D">
              <v:path arrowok="t"/>
            </v:shape>
          </v:group>
          <v:group style="position:absolute;left:10188;top:14839;width:1018;height:2" coordorigin="10188,14839" coordsize="1018,2">
            <v:shape style="position:absolute;left:10188;top:14839;width:1018;height:2" coordorigin="10188,14839" coordsize="1018,0" path="m10188,14839l11206,14839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442.019989pt;margin-top:727.638855pt;width:62.550313pt;height:13.04pt;mso-position-horizontal-relative:page;mso-position-vertical-relative:page;z-index:-799" type="#_x0000_t202" filled="f" stroked="f">
          <v:textbox inset="0,0,0,0">
            <w:txbxContent>
              <w:p>
                <w:pPr>
                  <w:spacing w:line="24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50011pt;margin-top:723.286011pt;width:510.58399pt;height:20.97398pt;mso-position-horizontal-relative:page;mso-position-vertical-relative:page;z-index:-798" coordorigin="1031,14466" coordsize="10212,419">
          <v:group style="position:absolute;left:10188;top:14476;width:1018;height:399" coordorigin="10188,14476" coordsize="1018,399">
            <v:shape style="position:absolute;left:10188;top:14476;width:1018;height:399" coordorigin="10188,14476" coordsize="1018,399" path="m10188,14875l11206,14875,11206,14476,10188,14476,10188,14875xe" filled="t" fillcolor="#17365D" stroked="f">
              <v:path arrowok="t"/>
              <v:fill type="solid"/>
            </v:shape>
          </v:group>
          <v:group style="position:absolute;left:10303;top:14548;width:788;height:255" coordorigin="10303,14548" coordsize="788,255">
            <v:shape style="position:absolute;left:10303;top:14548;width:788;height:255" coordorigin="10303,14548" coordsize="788,255" path="m10303,14803l11090,14803,11090,14548,10303,14548,10303,14803xe" filled="t" fillcolor="#17365D" stroked="f">
              <v:path arrowok="t"/>
              <v:fill type="solid"/>
            </v:shape>
          </v:group>
          <v:group style="position:absolute;left:1037;top:14472;width:9151;height:2" coordorigin="1037,14472" coordsize="9151,2">
            <v:shape style="position:absolute;left:1037;top:14472;width:9151;height:2" coordorigin="1037,14472" coordsize="9151,0" path="m1037,14472l10188,14472e" filled="f" stroked="t" strokeweight=".579980pt" strokecolor="#000000">
              <v:path arrowok="t"/>
            </v:shape>
          </v:group>
          <v:group style="position:absolute;left:10188;top:14512;width:1018;height:2" coordorigin="10188,14512" coordsize="1018,2">
            <v:shape style="position:absolute;left:10188;top:14512;width:1018;height:2" coordorigin="10188,14512" coordsize="1018,0" path="m10188,14512l11206,14512e" filled="f" stroked="t" strokeweight="3.7pt" strokecolor="#17365D">
              <v:path arrowok="t"/>
            </v:shape>
          </v:group>
          <v:group style="position:absolute;left:10188;top:14472;width:1018;height:2" coordorigin="10188,14472" coordsize="1018,2">
            <v:shape style="position:absolute;left:10188;top:14472;width:1018;height:2" coordorigin="10188,14472" coordsize="1018,0" path="m10188,14472l11206,14472e" filled="f" stroked="t" strokeweight=".579980pt" strokecolor="#C0504D">
              <v:path arrowok="t"/>
            </v:shape>
          </v:group>
          <v:group style="position:absolute;left:10188;top:14839;width:1018;height:2" coordorigin="10188,14839" coordsize="1018,2">
            <v:shape style="position:absolute;left:10188;top:14839;width:1018;height:2" coordorigin="10188,14839" coordsize="1018,0" path="m10188,14839l11206,14839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442.019989pt;margin-top:727.638855pt;width:81.25824pt;height:13.095249pt;mso-position-horizontal-relative:page;mso-position-vertical-relative:page;z-index:-797" type="#_x0000_t202" filled="f" stroked="f">
          <v:textbox inset="0,0,0,0">
            <w:txbxContent>
              <w:p>
                <w:pPr>
                  <w:tabs>
                    <w:tab w:pos="1462" w:val="left" w:leader="none"/>
                  </w:tabs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2.019989pt;margin-top:727.638855pt;width:80.258241pt;height:13.095249pt;mso-position-horizontal-relative:page;mso-position-vertical-relative:page;z-index:-796" type="#_x0000_t202" filled="f" stroked="f">
          <v:textbox inset="0,0,0,0">
            <w:txbxContent>
              <w:p>
                <w:pPr>
                  <w:tabs>
                    <w:tab w:pos="1462" w:val="left" w:leader="none"/>
                  </w:tabs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50011pt;margin-top:723.286011pt;width:510.58399pt;height:20.97398pt;mso-position-horizontal-relative:page;mso-position-vertical-relative:page;z-index:-795" coordorigin="1031,14466" coordsize="10212,419">
          <v:group style="position:absolute;left:10188;top:14476;width:1018;height:399" coordorigin="10188,14476" coordsize="1018,399">
            <v:shape style="position:absolute;left:10188;top:14476;width:1018;height:399" coordorigin="10188,14476" coordsize="1018,399" path="m10188,14875l11206,14875,11206,14476,10188,14476,10188,14875xe" filled="t" fillcolor="#17365D" stroked="f">
              <v:path arrowok="t"/>
              <v:fill type="solid"/>
            </v:shape>
          </v:group>
          <v:group style="position:absolute;left:10303;top:14548;width:788;height:255" coordorigin="10303,14548" coordsize="788,255">
            <v:shape style="position:absolute;left:10303;top:14548;width:788;height:255" coordorigin="10303,14548" coordsize="788,255" path="m10303,14803l11090,14803,11090,14548,10303,14548,10303,14803xe" filled="t" fillcolor="#17365D" stroked="f">
              <v:path arrowok="t"/>
              <v:fill type="solid"/>
            </v:shape>
          </v:group>
          <v:group style="position:absolute;left:1037;top:14472;width:9151;height:2" coordorigin="1037,14472" coordsize="9151,2">
            <v:shape style="position:absolute;left:1037;top:14472;width:9151;height:2" coordorigin="1037,14472" coordsize="9151,0" path="m1037,14472l10188,14472e" filled="f" stroked="t" strokeweight=".579980pt" strokecolor="#000000">
              <v:path arrowok="t"/>
            </v:shape>
          </v:group>
          <v:group style="position:absolute;left:10188;top:14512;width:1018;height:2" coordorigin="10188,14512" coordsize="1018,2">
            <v:shape style="position:absolute;left:10188;top:14512;width:1018;height:2" coordorigin="10188,14512" coordsize="1018,0" path="m10188,14512l11206,14512e" filled="f" stroked="t" strokeweight="3.7pt" strokecolor="#17365D">
              <v:path arrowok="t"/>
            </v:shape>
          </v:group>
          <v:group style="position:absolute;left:10188;top:14472;width:1018;height:2" coordorigin="10188,14472" coordsize="1018,2">
            <v:shape style="position:absolute;left:10188;top:14472;width:1018;height:2" coordorigin="10188,14472" coordsize="1018,0" path="m10188,14472l11206,14472e" filled="f" stroked="t" strokeweight=".579980pt" strokecolor="#C0504D">
              <v:path arrowok="t"/>
            </v:shape>
          </v:group>
          <v:group style="position:absolute;left:10188;top:14839;width:1018;height:2" coordorigin="10188,14839" coordsize="1018,2">
            <v:shape style="position:absolute;left:10188;top:14839;width:1018;height:2" coordorigin="10188,14839" coordsize="1018,0" path="m10188,14839l11206,14839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442.019989pt;margin-top:727.638855pt;width:80.258241pt;height:13.095249pt;mso-position-horizontal-relative:page;mso-position-vertical-relative:page;z-index:-794" type="#_x0000_t202" filled="f" stroked="f">
          <v:textbox inset="0,0,0,0">
            <w:txbxContent>
              <w:p>
                <w:pPr>
                  <w:tabs>
                    <w:tab w:pos="1462" w:val="left" w:leader="none"/>
                  </w:tabs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t>8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2.019989pt;margin-top:727.638855pt;width:87.360081pt;height:13.095249pt;mso-position-horizontal-relative:page;mso-position-vertical-relative:page;z-index:-793" type="#_x0000_t202" filled="f" stroked="f">
          <v:textbox inset="0,0,0,0">
            <w:txbxContent>
              <w:p>
                <w:pPr>
                  <w:tabs>
                    <w:tab w:pos="1462" w:val="left" w:leader="none"/>
                  </w:tabs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1.550011pt;margin-top:723.286011pt;width:510.58399pt;height:20.97398pt;mso-position-horizontal-relative:page;mso-position-vertical-relative:page;z-index:-792" coordorigin="1031,14466" coordsize="10212,419">
          <v:group style="position:absolute;left:10188;top:14476;width:1018;height:399" coordorigin="10188,14476" coordsize="1018,399">
            <v:shape style="position:absolute;left:10188;top:14476;width:1018;height:399" coordorigin="10188,14476" coordsize="1018,399" path="m10188,14875l11206,14875,11206,14476,10188,14476,10188,14875xe" filled="t" fillcolor="#17365D" stroked="f">
              <v:path arrowok="t"/>
              <v:fill type="solid"/>
            </v:shape>
          </v:group>
          <v:group style="position:absolute;left:10303;top:14548;width:788;height:255" coordorigin="10303,14548" coordsize="788,255">
            <v:shape style="position:absolute;left:10303;top:14548;width:788;height:255" coordorigin="10303,14548" coordsize="788,255" path="m10303,14803l11090,14803,11090,14548,10303,14548,10303,14803xe" filled="t" fillcolor="#17365D" stroked="f">
              <v:path arrowok="t"/>
              <v:fill type="solid"/>
            </v:shape>
          </v:group>
          <v:group style="position:absolute;left:1037;top:14472;width:9151;height:2" coordorigin="1037,14472" coordsize="9151,2">
            <v:shape style="position:absolute;left:1037;top:14472;width:9151;height:2" coordorigin="1037,14472" coordsize="9151,0" path="m1037,14472l10188,14472e" filled="f" stroked="t" strokeweight=".579980pt" strokecolor="#000000">
              <v:path arrowok="t"/>
            </v:shape>
          </v:group>
          <v:group style="position:absolute;left:10188;top:14512;width:1018;height:2" coordorigin="10188,14512" coordsize="1018,2">
            <v:shape style="position:absolute;left:10188;top:14512;width:1018;height:2" coordorigin="10188,14512" coordsize="1018,0" path="m10188,14512l11206,14512e" filled="f" stroked="t" strokeweight="3.7pt" strokecolor="#17365D">
              <v:path arrowok="t"/>
            </v:shape>
          </v:group>
          <v:group style="position:absolute;left:10188;top:14472;width:1018;height:2" coordorigin="10188,14472" coordsize="1018,2">
            <v:shape style="position:absolute;left:10188;top:14472;width:1018;height:2" coordorigin="10188,14472" coordsize="1018,0" path="m10188,14472l11206,14472e" filled="f" stroked="t" strokeweight=".579980pt" strokecolor="#C0504D">
              <v:path arrowok="t"/>
            </v:shape>
          </v:group>
          <v:group style="position:absolute;left:10188;top:14839;width:1018;height:2" coordorigin="10188,14839" coordsize="1018,2">
            <v:shape style="position:absolute;left:10188;top:14839;width:1018;height:2" coordorigin="10188,14839" coordsize="1018,0" path="m10188,14839l11206,14839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442.019989pt;margin-top:727.638855pt;width:86.360081pt;height:13.095249pt;mso-position-horizontal-relative:page;mso-position-vertical-relative:page;z-index:-791" type="#_x0000_t202" filled="f" stroked="f">
          <v:textbox inset="0,0,0,0">
            <w:txbxContent>
              <w:p>
                <w:pPr>
                  <w:tabs>
                    <w:tab w:pos="1462" w:val="left" w:leader="none"/>
                  </w:tabs>
                  <w:spacing w:line="2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MA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2014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-1"/>
                    <w:w w:val="100"/>
                    <w:sz w:val="22"/>
                    <w:szCs w:val="22"/>
                  </w:rPr>
                  <w:t>12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49.990002pt;margin-top:35.5pt;width:507.58pt;height:22.03pt;mso-position-horizontal-relative:page;mso-position-vertical-relative:page;z-index:-802" coordorigin="1000,710" coordsize="10152,441">
          <v:group style="position:absolute;left:1037;top:720;width:1018;height:420" coordorigin="1037,720" coordsize="1018,420">
            <v:shape style="position:absolute;left:1037;top:720;width:1018;height:420" coordorigin="1037,720" coordsize="1018,420" path="m1037,1140l2055,1140,2055,720,1037,720,1037,1140xe" filled="t" fillcolor="#17365D" stroked="f">
              <v:path arrowok="t"/>
              <v:fill type="solid"/>
            </v:shape>
          </v:group>
          <v:group style="position:absolute;left:1152;top:816;width:788;height:252" coordorigin="1152,816" coordsize="788,252">
            <v:shape style="position:absolute;left:1152;top:816;width:788;height:252" coordorigin="1152,816" coordsize="788,252" path="m1152,1068l1940,1068,1940,816,1152,816,1152,1068xe" filled="t" fillcolor="#17365D" stroked="f">
              <v:path arrowok="t"/>
              <v:fill type="solid"/>
            </v:shape>
          </v:group>
          <v:group style="position:absolute;left:1037;top:756;width:1018;height:2" coordorigin="1037,756" coordsize="1018,2">
            <v:shape style="position:absolute;left:1037;top:756;width:1018;height:2" coordorigin="1037,756" coordsize="1018,0" path="m1037,756l2055,756e" filled="f" stroked="t" strokeweight="3.7pt" strokecolor="#17365D">
              <v:path arrowok="t"/>
            </v:shape>
          </v:group>
          <v:group style="position:absolute;left:1037;top:1067;width:1018;height:74" coordorigin="1037,1067" coordsize="1018,74">
            <v:shape style="position:absolute;left:1037;top:1067;width:1018;height:74" coordorigin="1037,1067" coordsize="1018,74" path="m1037,1141l2055,1141,2055,1067,1037,1067,1037,1141xe" filled="t" fillcolor="#17365D" stroked="f">
              <v:path arrowok="t"/>
              <v:fill type="solid"/>
            </v:shape>
          </v:group>
          <v:group style="position:absolute;left:1022;top:1139;width:1032;height:12" coordorigin="1022,1139" coordsize="1032,12">
            <v:shape style="position:absolute;left:1022;top:1139;width:1032;height:12" coordorigin="1022,1139" coordsize="1032,12" path="m1022,1151l2055,1151,2055,1139,1022,1139,1022,1151xe" filled="t" fillcolor="#933634" stroked="f">
              <v:path arrowok="t"/>
              <v:fill type="solid"/>
            </v:shape>
          </v:group>
          <v:group style="position:absolute;left:2040;top:1145;width:9105;height:2" coordorigin="2040,1145" coordsize="9105,2">
            <v:shape style="position:absolute;left:2040;top:1145;width:9105;height:2" coordorigin="2040,1145" coordsize="9105,0" path="m2040,1145l11146,1145e" filled="f" stroked="t" strokeweight=".580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5pt;margin-top:39.736172pt;width:335.082395pt;height:14pt;mso-position-horizontal-relative:page;mso-position-vertical-relative:page;z-index:-80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ODEL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ERGEN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ATIONS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FO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3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7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F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W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ORSHIP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lowerRoman"/>
      <w:lvlText w:val="%3."/>
      <w:lvlJc w:val="left"/>
      <w:pPr>
        <w:ind w:hanging="300"/>
        <w:jc w:val="right"/>
      </w:pPr>
      <w:rPr>
        <w:rFonts w:hint="default" w:ascii="Arial" w:hAnsi="Arial" w:eastAsia="Arial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lowerLetter"/>
      <w:lvlText w:val="%3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00"/>
      <w:ind w:left="272"/>
    </w:pPr>
    <w:rPr>
      <w:rFonts w:ascii="Arial" w:hAnsi="Arial" w:eastAsia="Arial"/>
      <w:sz w:val="22"/>
      <w:szCs w:val="22"/>
    </w:rPr>
  </w:style>
  <w:style w:styleId="TOC2" w:type="paragraph">
    <w:name w:val="TOC 2"/>
    <w:basedOn w:val="Normal"/>
    <w:uiPriority w:val="1"/>
    <w:qFormat/>
    <w:pPr>
      <w:spacing w:before="100"/>
      <w:ind w:left="493"/>
    </w:pPr>
    <w:rPr>
      <w:rFonts w:ascii="Arial" w:hAnsi="Arial" w:eastAsia="Arial"/>
      <w:i/>
      <w:sz w:val="22"/>
      <w:szCs w:val="22"/>
    </w:rPr>
  </w:style>
  <w:style w:styleId="TOC3" w:type="paragraph">
    <w:name w:val="TOC 3"/>
    <w:basedOn w:val="Normal"/>
    <w:uiPriority w:val="1"/>
    <w:qFormat/>
    <w:pPr>
      <w:spacing w:before="98"/>
      <w:ind w:left="493"/>
    </w:pPr>
    <w:rPr>
      <w:rFonts w:ascii="Arial" w:hAnsi="Arial" w:eastAsia="Arial"/>
      <w:b/>
      <w:bCs/>
      <w:i/>
    </w:rPr>
  </w:style>
  <w:style w:styleId="BodyText" w:type="paragraph">
    <w:name w:val="Body Text"/>
    <w:basedOn w:val="Normal"/>
    <w:uiPriority w:val="1"/>
    <w:qFormat/>
    <w:pPr>
      <w:ind w:left="992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3249"/>
      <w:outlineLvl w:val="2"/>
    </w:pPr>
    <w:rPr>
      <w:rFonts w:ascii="Arial" w:hAnsi="Arial" w:eastAsia="Arial"/>
      <w:sz w:val="28"/>
      <w:szCs w:val="28"/>
    </w:rPr>
  </w:style>
  <w:style w:styleId="Heading3" w:type="paragraph">
    <w:name w:val="Heading 3"/>
    <w:basedOn w:val="Normal"/>
    <w:uiPriority w:val="1"/>
    <w:qFormat/>
    <w:pPr>
      <w:ind w:left="272"/>
      <w:outlineLvl w:val="3"/>
    </w:pPr>
    <w:rPr>
      <w:rFonts w:ascii="Arial" w:hAnsi="Arial" w:eastAsia="Arial"/>
      <w:i/>
      <w:sz w:val="28"/>
      <w:szCs w:val="28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 Narrow" w:hAnsi="Arial Narrow" w:eastAsia="Arial Narro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Shandi Treloar</dc:creator>
  <dcterms:created xsi:type="dcterms:W3CDTF">2016-07-22T14:58:49Z</dcterms:created>
  <dcterms:modified xsi:type="dcterms:W3CDTF">2016-07-22T14:58:49Z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2016-07-22T00:00:00Z</vt:filetime>
  </property>
</Properties>
</file>